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3A11A">
      <w:pPr>
        <w:spacing w:line="540" w:lineRule="exact"/>
        <w:rPr>
          <w:rFonts w:hint="eastAsia" w:ascii="黑体" w:eastAsia="黑体"/>
          <w:b/>
          <w:color w:val="000000"/>
          <w:sz w:val="32"/>
          <w:szCs w:val="32"/>
          <w:u w:val="single"/>
        </w:rPr>
      </w:pPr>
      <w:r>
        <w:rPr>
          <w:rFonts w:hint="eastAsia" w:ascii="黑体" w:eastAsia="黑体"/>
          <w:color w:val="000000"/>
          <w:sz w:val="32"/>
          <w:szCs w:val="32"/>
        </w:rPr>
        <w:t>附件2</w:t>
      </w:r>
    </w:p>
    <w:p w14:paraId="1920FFD8">
      <w:pPr>
        <w:jc w:val="center"/>
        <w:rPr>
          <w:rFonts w:hint="eastAsia" w:ascii="黑体" w:eastAsia="黑体"/>
          <w:color w:val="000000"/>
          <w:sz w:val="48"/>
          <w:szCs w:val="48"/>
        </w:rPr>
      </w:pPr>
    </w:p>
    <w:p w14:paraId="14470216">
      <w:pPr>
        <w:jc w:val="center"/>
        <w:rPr>
          <w:rFonts w:hint="eastAsia" w:ascii="黑体" w:eastAsia="黑体"/>
          <w:color w:val="000000"/>
          <w:sz w:val="48"/>
          <w:szCs w:val="48"/>
        </w:rPr>
      </w:pPr>
      <w:r>
        <w:rPr>
          <w:rFonts w:hint="eastAsia" w:ascii="黑体" w:eastAsia="黑体"/>
          <w:color w:val="000000"/>
          <w:sz w:val="48"/>
          <w:szCs w:val="48"/>
        </w:rPr>
        <w:t>北京市高等教育学会课题立项</w:t>
      </w:r>
    </w:p>
    <w:p w14:paraId="69B14EB0">
      <w:pPr>
        <w:jc w:val="center"/>
        <w:rPr>
          <w:rFonts w:hint="eastAsia" w:ascii="黑体" w:eastAsia="黑体"/>
          <w:color w:val="000000"/>
          <w:sz w:val="32"/>
        </w:rPr>
      </w:pPr>
      <w:r>
        <w:rPr>
          <w:rFonts w:hint="eastAsia" w:ascii="黑体" w:eastAsia="黑体"/>
          <w:color w:val="000000"/>
          <w:sz w:val="48"/>
          <w:szCs w:val="48"/>
        </w:rPr>
        <w:t>（2026年）</w:t>
      </w:r>
    </w:p>
    <w:p w14:paraId="3CB16C0C">
      <w:pPr>
        <w:jc w:val="center"/>
        <w:rPr>
          <w:rFonts w:hint="eastAsia" w:ascii="黑体" w:eastAsia="黑体"/>
          <w:color w:val="000000"/>
          <w:sz w:val="32"/>
        </w:rPr>
      </w:pPr>
    </w:p>
    <w:p w14:paraId="4ADD4D5D">
      <w:pPr>
        <w:jc w:val="center"/>
        <w:rPr>
          <w:rFonts w:hint="eastAsia" w:ascii="方正小标宋简体" w:eastAsia="方正小标宋简体"/>
          <w:color w:val="000000"/>
          <w:sz w:val="72"/>
        </w:rPr>
      </w:pPr>
      <w:r>
        <w:rPr>
          <w:rFonts w:hint="eastAsia" w:ascii="方正小标宋简体" w:eastAsia="方正小标宋简体"/>
          <w:color w:val="000000"/>
          <w:sz w:val="72"/>
        </w:rPr>
        <w:t>申请书</w:t>
      </w:r>
    </w:p>
    <w:p w14:paraId="4F172101">
      <w:pPr>
        <w:rPr>
          <w:rFonts w:hint="eastAsia" w:ascii="楷体_GB2312" w:eastAsia="楷体_GB2312"/>
          <w:color w:val="000000"/>
          <w:sz w:val="32"/>
        </w:rPr>
      </w:pPr>
    </w:p>
    <w:p w14:paraId="04FC07C6">
      <w:pPr>
        <w:rPr>
          <w:rFonts w:hint="eastAsia" w:ascii="楷体_GB2312" w:eastAsia="楷体_GB2312"/>
          <w:color w:val="000000"/>
          <w:sz w:val="32"/>
        </w:rPr>
      </w:pPr>
    </w:p>
    <w:p w14:paraId="424A32C3">
      <w:pPr>
        <w:rPr>
          <w:rFonts w:hint="eastAsia" w:ascii="楷体_GB2312" w:eastAsia="楷体_GB2312"/>
          <w:color w:val="000000"/>
          <w:sz w:val="32"/>
        </w:rPr>
      </w:pPr>
    </w:p>
    <w:p w14:paraId="04A664A8">
      <w:pPr>
        <w:spacing w:line="360" w:lineRule="auto"/>
        <w:ind w:firstLine="1600" w:firstLineChars="500"/>
        <w:rPr>
          <w:rFonts w:hint="eastAsia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课题名称</w:t>
      </w:r>
      <w:r>
        <w:rPr>
          <w:color w:val="000000"/>
          <w:sz w:val="30"/>
        </w:rPr>
        <w:t>______________________________</w:t>
      </w:r>
    </w:p>
    <w:p w14:paraId="18BB2752">
      <w:pPr>
        <w:spacing w:line="360" w:lineRule="auto"/>
        <w:ind w:firstLine="1600" w:firstLineChars="5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鼓励研究领域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______________       __ </w:t>
      </w:r>
    </w:p>
    <w:p w14:paraId="429E1090">
      <w:pPr>
        <w:spacing w:line="360" w:lineRule="auto"/>
        <w:ind w:firstLine="1600" w:firstLineChars="5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申报课题类型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□重点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面上   </w:t>
      </w:r>
    </w:p>
    <w:p w14:paraId="1E87EE6C">
      <w:pPr>
        <w:spacing w:line="360" w:lineRule="auto"/>
        <w:jc w:val="center"/>
        <w:rPr>
          <w:rFonts w:hint="eastAsia"/>
          <w:sz w:val="30"/>
        </w:rPr>
      </w:pPr>
      <w:r>
        <w:rPr>
          <w:rFonts w:hint="eastAsia" w:ascii="仿宋_GB2312" w:eastAsia="仿宋_GB2312"/>
          <w:sz w:val="32"/>
          <w:szCs w:val="32"/>
        </w:rPr>
        <w:t>课题负责人</w:t>
      </w:r>
      <w:r>
        <w:rPr>
          <w:sz w:val="30"/>
        </w:rPr>
        <w:t>____________________________</w:t>
      </w:r>
    </w:p>
    <w:p w14:paraId="5059ADD4">
      <w:pPr>
        <w:spacing w:line="360" w:lineRule="auto"/>
        <w:jc w:val="center"/>
        <w:rPr>
          <w:rFonts w:hint="eastAsia"/>
          <w:sz w:val="30"/>
        </w:rPr>
      </w:pPr>
      <w:r>
        <w:rPr>
          <w:rFonts w:hint="eastAsia" w:ascii="仿宋_GB2312" w:eastAsia="仿宋_GB2312"/>
          <w:sz w:val="32"/>
          <w:szCs w:val="32"/>
        </w:rPr>
        <w:t>联系电话</w:t>
      </w:r>
      <w:r>
        <w:rPr>
          <w:sz w:val="30"/>
        </w:rPr>
        <w:t>______________________________</w:t>
      </w:r>
    </w:p>
    <w:p w14:paraId="14DF8E19">
      <w:pPr>
        <w:spacing w:line="360" w:lineRule="auto"/>
        <w:jc w:val="center"/>
        <w:rPr>
          <w:rFonts w:hint="eastAsia"/>
          <w:color w:val="0000CC"/>
          <w:sz w:val="30"/>
        </w:rPr>
      </w:pPr>
      <w:r>
        <w:rPr>
          <w:rFonts w:hint="eastAsia" w:ascii="仿宋_GB2312" w:eastAsia="仿宋_GB2312"/>
          <w:sz w:val="32"/>
          <w:szCs w:val="32"/>
        </w:rPr>
        <w:t>电子信箱</w:t>
      </w:r>
      <w:r>
        <w:rPr>
          <w:sz w:val="30"/>
        </w:rPr>
        <w:t>___________________________</w:t>
      </w:r>
      <w:r>
        <w:rPr>
          <w:color w:val="0000CC"/>
          <w:sz w:val="30"/>
        </w:rPr>
        <w:t>___</w:t>
      </w:r>
    </w:p>
    <w:p w14:paraId="613C2629">
      <w:pPr>
        <w:spacing w:line="360" w:lineRule="auto"/>
        <w:jc w:val="center"/>
        <w:rPr>
          <w:rFonts w:hint="eastAsia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单位名称</w:t>
      </w:r>
      <w:r>
        <w:rPr>
          <w:color w:val="000000"/>
          <w:sz w:val="30"/>
        </w:rPr>
        <w:t>______________________________</w:t>
      </w:r>
    </w:p>
    <w:p w14:paraId="04702785">
      <w:pPr>
        <w:rPr>
          <w:rFonts w:hint="eastAsia" w:ascii="楷体_GB2312" w:eastAsia="楷体_GB2312"/>
          <w:color w:val="000000"/>
          <w:sz w:val="32"/>
        </w:rPr>
      </w:pPr>
    </w:p>
    <w:p w14:paraId="2D11AFD4">
      <w:pPr>
        <w:rPr>
          <w:rFonts w:hint="eastAsia" w:ascii="楷体_GB2312" w:eastAsia="楷体_GB2312"/>
          <w:color w:val="000000"/>
          <w:sz w:val="32"/>
        </w:rPr>
      </w:pPr>
    </w:p>
    <w:p w14:paraId="530AB1A2">
      <w:pPr>
        <w:jc w:val="center"/>
        <w:rPr>
          <w:rFonts w:hint="eastAsia" w:ascii="楷体_GB2312" w:eastAsia="楷体_GB2312"/>
          <w:color w:val="000000"/>
          <w:sz w:val="32"/>
        </w:rPr>
      </w:pPr>
    </w:p>
    <w:p w14:paraId="5B98AD6D">
      <w:pPr>
        <w:jc w:val="center"/>
        <w:rPr>
          <w:rFonts w:hint="eastAsia" w:ascii="楷体_GB2312" w:eastAsia="楷体_GB2312"/>
          <w:color w:val="000000"/>
          <w:sz w:val="32"/>
        </w:rPr>
      </w:pPr>
    </w:p>
    <w:p w14:paraId="030E2E24">
      <w:pPr>
        <w:rPr>
          <w:rFonts w:hint="eastAsia" w:ascii="楷体_GB2312" w:eastAsia="楷体_GB2312"/>
          <w:color w:val="000000"/>
          <w:sz w:val="32"/>
        </w:rPr>
      </w:pPr>
    </w:p>
    <w:p w14:paraId="322A3AA3">
      <w:pPr>
        <w:rPr>
          <w:rFonts w:hint="eastAsia" w:ascii="楷体_GB2312" w:eastAsia="楷体_GB2312"/>
          <w:color w:val="000000"/>
          <w:sz w:val="32"/>
        </w:rPr>
      </w:pPr>
    </w:p>
    <w:p w14:paraId="6990EAD4">
      <w:pPr>
        <w:rPr>
          <w:rFonts w:hint="eastAsia" w:ascii="楷体_GB2312" w:eastAsia="楷体_GB2312"/>
          <w:color w:val="000000"/>
          <w:sz w:val="32"/>
        </w:rPr>
      </w:pPr>
    </w:p>
    <w:p w14:paraId="4CE8FE1A">
      <w:pPr>
        <w:jc w:val="center"/>
        <w:rPr>
          <w:rFonts w:hint="eastAsia" w:ascii="仿宋_GB2312" w:eastAsia="仿宋_GB2312"/>
          <w:b/>
          <w:color w:val="000000"/>
          <w:sz w:val="32"/>
        </w:rPr>
      </w:pPr>
      <w:r>
        <w:rPr>
          <w:rFonts w:hint="eastAsia" w:ascii="楷体_GB2312" w:eastAsia="楷体_GB2312"/>
          <w:color w:val="000000"/>
          <w:sz w:val="32"/>
        </w:rPr>
        <w:t>北京市高等教育学会制</w:t>
      </w:r>
      <w:r>
        <w:rPr>
          <w:rFonts w:ascii="楷体_GB2312" w:eastAsia="楷体_GB2312"/>
          <w:color w:val="000000"/>
          <w:sz w:val="32"/>
        </w:rPr>
        <w:br w:type="page"/>
      </w:r>
      <w:r>
        <w:rPr>
          <w:rFonts w:hint="eastAsia" w:ascii="楷体_GB2312" w:eastAsia="楷体_GB2312"/>
          <w:b/>
          <w:color w:val="000000"/>
          <w:sz w:val="32"/>
        </w:rPr>
        <w:t>一、</w:t>
      </w:r>
      <w:r>
        <w:rPr>
          <w:rFonts w:hint="eastAsia" w:ascii="仿宋_GB2312" w:eastAsia="仿宋_GB2312"/>
          <w:b/>
          <w:color w:val="000000"/>
          <w:sz w:val="32"/>
        </w:rPr>
        <w:t>课题负责人情况</w:t>
      </w:r>
    </w:p>
    <w:tbl>
      <w:tblPr>
        <w:tblStyle w:val="1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30"/>
        <w:gridCol w:w="1405"/>
        <w:gridCol w:w="1276"/>
        <w:gridCol w:w="1275"/>
        <w:gridCol w:w="2694"/>
      </w:tblGrid>
      <w:tr w14:paraId="745BA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9" w:type="dxa"/>
            <w:vAlign w:val="center"/>
          </w:tcPr>
          <w:p w14:paraId="5E0204F5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姓名</w:t>
            </w:r>
          </w:p>
        </w:tc>
        <w:tc>
          <w:tcPr>
            <w:tcW w:w="1430" w:type="dxa"/>
            <w:vAlign w:val="center"/>
          </w:tcPr>
          <w:p w14:paraId="00B8E717">
            <w:pPr>
              <w:spacing w:line="360" w:lineRule="auto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405" w:type="dxa"/>
            <w:vAlign w:val="center"/>
          </w:tcPr>
          <w:p w14:paraId="7F040221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性别</w:t>
            </w:r>
          </w:p>
        </w:tc>
        <w:tc>
          <w:tcPr>
            <w:tcW w:w="1276" w:type="dxa"/>
            <w:vAlign w:val="center"/>
          </w:tcPr>
          <w:p w14:paraId="0B838442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5A2DF425">
            <w:pPr>
              <w:ind w:left="-122" w:leftChars="-51" w:right="-122" w:rightChars="-51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出生年月</w:t>
            </w:r>
          </w:p>
        </w:tc>
        <w:tc>
          <w:tcPr>
            <w:tcW w:w="2694" w:type="dxa"/>
            <w:vAlign w:val="center"/>
          </w:tcPr>
          <w:p w14:paraId="491DA72F">
            <w:pPr>
              <w:spacing w:line="360" w:lineRule="auto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 w14:paraId="075B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959" w:type="dxa"/>
            <w:vAlign w:val="center"/>
          </w:tcPr>
          <w:p w14:paraId="766254C4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职称</w:t>
            </w:r>
          </w:p>
        </w:tc>
        <w:tc>
          <w:tcPr>
            <w:tcW w:w="1430" w:type="dxa"/>
            <w:vAlign w:val="center"/>
          </w:tcPr>
          <w:p w14:paraId="28A7DFAA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405" w:type="dxa"/>
            <w:vAlign w:val="center"/>
          </w:tcPr>
          <w:p w14:paraId="1481510F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从事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专业</w:t>
            </w:r>
          </w:p>
        </w:tc>
        <w:tc>
          <w:tcPr>
            <w:tcW w:w="5245" w:type="dxa"/>
            <w:gridSpan w:val="3"/>
            <w:vAlign w:val="center"/>
          </w:tcPr>
          <w:p w14:paraId="223B83DD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 w14:paraId="0FEC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2" w:hRule="atLeast"/>
        </w:trPr>
        <w:tc>
          <w:tcPr>
            <w:tcW w:w="959" w:type="dxa"/>
          </w:tcPr>
          <w:p w14:paraId="5EF59E45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00B8B64A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主</w:t>
            </w:r>
          </w:p>
          <w:p w14:paraId="3D6016B3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要</w:t>
            </w:r>
          </w:p>
          <w:p w14:paraId="0370344F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工</w:t>
            </w:r>
          </w:p>
          <w:p w14:paraId="5F74EBEE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作</w:t>
            </w:r>
          </w:p>
          <w:p w14:paraId="7068471C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简</w:t>
            </w:r>
          </w:p>
          <w:p w14:paraId="5DD0850C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历</w:t>
            </w:r>
          </w:p>
        </w:tc>
        <w:tc>
          <w:tcPr>
            <w:tcW w:w="8080" w:type="dxa"/>
            <w:gridSpan w:val="5"/>
          </w:tcPr>
          <w:p w14:paraId="3B844B19">
            <w:pPr>
              <w:ind w:left="31" w:leftChars="13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 w14:paraId="08B3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</w:trPr>
        <w:tc>
          <w:tcPr>
            <w:tcW w:w="959" w:type="dxa"/>
          </w:tcPr>
          <w:p w14:paraId="52A7AF71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63CA525F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4D36BB89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2D9AE6DF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主</w:t>
            </w:r>
          </w:p>
          <w:p w14:paraId="78135D5D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要</w:t>
            </w:r>
          </w:p>
          <w:p w14:paraId="182F4336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研</w:t>
            </w:r>
          </w:p>
          <w:p w14:paraId="70A1F1F8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究</w:t>
            </w:r>
          </w:p>
          <w:p w14:paraId="48F8CDF9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领</w:t>
            </w:r>
          </w:p>
          <w:p w14:paraId="79A240F9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域</w:t>
            </w:r>
          </w:p>
          <w:p w14:paraId="5C285631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及</w:t>
            </w:r>
          </w:p>
          <w:p w14:paraId="3DC243AE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成</w:t>
            </w:r>
          </w:p>
          <w:p w14:paraId="75DFE981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果</w:t>
            </w:r>
          </w:p>
          <w:p w14:paraId="08291C27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8080" w:type="dxa"/>
            <w:gridSpan w:val="5"/>
          </w:tcPr>
          <w:p w14:paraId="543588BB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</w:tbl>
    <w:p w14:paraId="253F83A5">
      <w:pPr>
        <w:rPr>
          <w:rFonts w:hint="eastAsia" w:ascii="仿宋_GB2312" w:eastAsia="仿宋_GB2312"/>
          <w:b/>
          <w:color w:val="000000"/>
          <w:sz w:val="21"/>
          <w:szCs w:val="21"/>
        </w:rPr>
      </w:pPr>
    </w:p>
    <w:p w14:paraId="5A77C0BB">
      <w:pPr>
        <w:rPr>
          <w:rFonts w:hint="eastAsia" w:ascii="仿宋_GB2312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二、课题主要成员情况</w:t>
      </w:r>
    </w:p>
    <w:tbl>
      <w:tblPr>
        <w:tblStyle w:val="10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276"/>
        <w:gridCol w:w="1985"/>
        <w:gridCol w:w="851"/>
        <w:gridCol w:w="1417"/>
        <w:gridCol w:w="2835"/>
      </w:tblGrid>
      <w:tr w14:paraId="4B96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restart"/>
            <w:vAlign w:val="center"/>
          </w:tcPr>
          <w:p w14:paraId="57C4BEF2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主</w:t>
            </w:r>
          </w:p>
          <w:p w14:paraId="653302C0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要</w:t>
            </w:r>
          </w:p>
          <w:p w14:paraId="33EC415E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成</w:t>
            </w:r>
          </w:p>
          <w:p w14:paraId="31803581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员</w:t>
            </w:r>
          </w:p>
          <w:p w14:paraId="23285A95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情</w:t>
            </w:r>
          </w:p>
          <w:p w14:paraId="5120DC68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况</w:t>
            </w:r>
          </w:p>
        </w:tc>
        <w:tc>
          <w:tcPr>
            <w:tcW w:w="1276" w:type="dxa"/>
            <w:vAlign w:val="center"/>
          </w:tcPr>
          <w:p w14:paraId="41C04D9E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姓名</w:t>
            </w:r>
          </w:p>
        </w:tc>
        <w:tc>
          <w:tcPr>
            <w:tcW w:w="1985" w:type="dxa"/>
            <w:vAlign w:val="center"/>
          </w:tcPr>
          <w:p w14:paraId="4EF5C477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工作单位</w:t>
            </w:r>
          </w:p>
        </w:tc>
        <w:tc>
          <w:tcPr>
            <w:tcW w:w="851" w:type="dxa"/>
            <w:vAlign w:val="center"/>
          </w:tcPr>
          <w:p w14:paraId="24E299BC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年龄</w:t>
            </w:r>
          </w:p>
        </w:tc>
        <w:tc>
          <w:tcPr>
            <w:tcW w:w="1417" w:type="dxa"/>
            <w:vAlign w:val="center"/>
          </w:tcPr>
          <w:p w14:paraId="6B04EAE0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职称</w:t>
            </w:r>
          </w:p>
        </w:tc>
        <w:tc>
          <w:tcPr>
            <w:tcW w:w="2835" w:type="dxa"/>
            <w:vAlign w:val="center"/>
          </w:tcPr>
          <w:p w14:paraId="7AEAFE4E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承担工作</w:t>
            </w:r>
          </w:p>
        </w:tc>
      </w:tr>
      <w:tr w14:paraId="305E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7643F371">
            <w:pPr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42CE187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3680465E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1CDC5AD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79547936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62AD9D85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 w14:paraId="70DA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23537619">
            <w:pPr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F41B1E1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682C3208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28E9DF35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5BDF9C8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72719E77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 w14:paraId="4704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49D350A5">
            <w:pPr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F9E9815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48E8159E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2F263FE4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6226F8E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17549E34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 w14:paraId="755F2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24AE851F">
            <w:pPr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82A88DA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7349144E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08AA86EC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F79E977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347968A4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 w14:paraId="52DFF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4DD039E5">
            <w:pPr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0CD52DE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24BF9824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FA14364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2DC380D9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5A283FB9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 w14:paraId="53D5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1B07174A">
            <w:pPr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CF1F6F4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1BAF07CB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B5EC94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20714A54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276BD857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</w:tbl>
    <w:p w14:paraId="36FE7201">
      <w:pPr>
        <w:rPr>
          <w:rFonts w:hint="eastAsia" w:ascii="仿宋_GB2312" w:eastAsia="仿宋_GB2312"/>
          <w:b/>
          <w:color w:val="000000"/>
          <w:sz w:val="32"/>
        </w:rPr>
      </w:pPr>
    </w:p>
    <w:p w14:paraId="55A82119">
      <w:pPr>
        <w:rPr>
          <w:rFonts w:ascii="Calibri" w:hAnsi="Calibri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三、课题论证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D76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9" w:hRule="atLeast"/>
        </w:trPr>
        <w:tc>
          <w:tcPr>
            <w:tcW w:w="9039" w:type="dxa"/>
          </w:tcPr>
          <w:p w14:paraId="79A28DD7">
            <w:pPr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1．现状与背景分析（包括已有研究实践基础）</w:t>
            </w:r>
          </w:p>
          <w:p w14:paraId="32B1541E">
            <w:pPr>
              <w:rPr>
                <w:rFonts w:hint="eastAsia"/>
                <w:color w:val="000000"/>
                <w:sz w:val="28"/>
              </w:rPr>
            </w:pPr>
          </w:p>
          <w:p w14:paraId="53F0AE38">
            <w:pPr>
              <w:rPr>
                <w:rFonts w:hint="eastAsia"/>
                <w:color w:val="000000"/>
                <w:sz w:val="28"/>
              </w:rPr>
            </w:pPr>
          </w:p>
          <w:p w14:paraId="2DF2F024">
            <w:pPr>
              <w:rPr>
                <w:rFonts w:hint="eastAsia"/>
                <w:color w:val="000000"/>
                <w:sz w:val="28"/>
              </w:rPr>
            </w:pPr>
          </w:p>
          <w:p w14:paraId="111A17F3">
            <w:pPr>
              <w:rPr>
                <w:rFonts w:hint="eastAsia"/>
                <w:color w:val="000000"/>
                <w:sz w:val="28"/>
              </w:rPr>
            </w:pPr>
          </w:p>
          <w:p w14:paraId="4BA57D37">
            <w:pPr>
              <w:rPr>
                <w:rFonts w:hint="eastAsia"/>
                <w:color w:val="000000"/>
                <w:sz w:val="28"/>
              </w:rPr>
            </w:pPr>
          </w:p>
          <w:p w14:paraId="6735633A">
            <w:pPr>
              <w:rPr>
                <w:rFonts w:hint="eastAsia"/>
                <w:color w:val="000000"/>
                <w:sz w:val="28"/>
              </w:rPr>
            </w:pPr>
          </w:p>
          <w:p w14:paraId="58A1484F"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</w:tbl>
    <w:p w14:paraId="66FD59F3">
      <w:pPr>
        <w:rPr>
          <w:rFonts w:hint="eastAsia"/>
        </w:rPr>
      </w:pPr>
      <w:r>
        <w:br w:type="page"/>
      </w:r>
    </w:p>
    <w:tbl>
      <w:tblPr>
        <w:tblStyle w:val="1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7215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</w:trPr>
        <w:tc>
          <w:tcPr>
            <w:tcW w:w="9039" w:type="dxa"/>
          </w:tcPr>
          <w:p w14:paraId="24BC7FDD">
            <w:pPr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2．研究内容、研究目标、拟解决的主要问题和特色</w:t>
            </w:r>
          </w:p>
          <w:p w14:paraId="5DC544CE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41093617">
            <w:pPr>
              <w:rPr>
                <w:rFonts w:hint="eastAsia"/>
                <w:color w:val="000000"/>
                <w:sz w:val="28"/>
              </w:rPr>
            </w:pPr>
          </w:p>
          <w:p w14:paraId="4BDAACC6">
            <w:pPr>
              <w:rPr>
                <w:rFonts w:hint="eastAsia"/>
                <w:color w:val="000000"/>
                <w:sz w:val="28"/>
              </w:rPr>
            </w:pPr>
          </w:p>
          <w:p w14:paraId="3AD3E4B4">
            <w:pPr>
              <w:rPr>
                <w:rFonts w:hint="eastAsia"/>
                <w:color w:val="000000"/>
                <w:sz w:val="28"/>
              </w:rPr>
            </w:pPr>
          </w:p>
          <w:p w14:paraId="6D8A19A1">
            <w:pPr>
              <w:rPr>
                <w:rFonts w:hint="eastAsia"/>
                <w:color w:val="000000"/>
                <w:sz w:val="28"/>
              </w:rPr>
            </w:pPr>
          </w:p>
          <w:p w14:paraId="137E4E22">
            <w:pPr>
              <w:rPr>
                <w:rFonts w:hint="eastAsia"/>
                <w:color w:val="000000"/>
                <w:sz w:val="28"/>
              </w:rPr>
            </w:pPr>
          </w:p>
          <w:p w14:paraId="632FC78C">
            <w:pPr>
              <w:rPr>
                <w:rFonts w:hint="eastAsia"/>
                <w:color w:val="000000"/>
                <w:sz w:val="28"/>
              </w:rPr>
            </w:pPr>
          </w:p>
          <w:p w14:paraId="14441309">
            <w:pPr>
              <w:rPr>
                <w:rFonts w:hint="eastAsia"/>
                <w:color w:val="000000"/>
                <w:sz w:val="28"/>
              </w:rPr>
            </w:pPr>
          </w:p>
          <w:p w14:paraId="19084B77">
            <w:pPr>
              <w:rPr>
                <w:rFonts w:hint="eastAsia"/>
                <w:color w:val="000000"/>
                <w:sz w:val="28"/>
              </w:rPr>
            </w:pPr>
          </w:p>
          <w:p w14:paraId="1AAD6A20">
            <w:pPr>
              <w:rPr>
                <w:rFonts w:hint="eastAsia"/>
                <w:color w:val="000000"/>
                <w:sz w:val="28"/>
              </w:rPr>
            </w:pPr>
          </w:p>
          <w:p w14:paraId="504E644E">
            <w:pPr>
              <w:rPr>
                <w:rFonts w:hint="eastAsia"/>
                <w:color w:val="000000"/>
                <w:sz w:val="28"/>
              </w:rPr>
            </w:pPr>
          </w:p>
          <w:p w14:paraId="52A0A4D6">
            <w:pPr>
              <w:rPr>
                <w:rFonts w:hint="eastAsia"/>
                <w:color w:val="000000"/>
                <w:sz w:val="28"/>
              </w:rPr>
            </w:pPr>
          </w:p>
          <w:p w14:paraId="0A928379">
            <w:pPr>
              <w:rPr>
                <w:rFonts w:hint="eastAsia"/>
                <w:color w:val="000000"/>
                <w:sz w:val="28"/>
              </w:rPr>
            </w:pPr>
          </w:p>
          <w:p w14:paraId="5F6ED748">
            <w:pPr>
              <w:rPr>
                <w:rFonts w:hint="eastAsia"/>
                <w:color w:val="000000"/>
                <w:sz w:val="28"/>
              </w:rPr>
            </w:pPr>
          </w:p>
          <w:p w14:paraId="2BD3E37E">
            <w:pPr>
              <w:rPr>
                <w:rFonts w:hint="eastAsia"/>
                <w:color w:val="000000"/>
                <w:sz w:val="28"/>
              </w:rPr>
            </w:pPr>
          </w:p>
          <w:p w14:paraId="7F179B9A">
            <w:pPr>
              <w:rPr>
                <w:rFonts w:hint="eastAsia"/>
                <w:color w:val="000000"/>
                <w:sz w:val="28"/>
              </w:rPr>
            </w:pPr>
          </w:p>
          <w:p w14:paraId="5423575C">
            <w:pPr>
              <w:rPr>
                <w:rFonts w:hint="eastAsia"/>
                <w:color w:val="000000"/>
                <w:sz w:val="28"/>
              </w:rPr>
            </w:pPr>
          </w:p>
          <w:p w14:paraId="2BBF76CF">
            <w:pPr>
              <w:rPr>
                <w:rFonts w:hint="eastAsia"/>
                <w:color w:val="000000"/>
                <w:sz w:val="28"/>
              </w:rPr>
            </w:pPr>
          </w:p>
          <w:p w14:paraId="10DAF6AB">
            <w:pPr>
              <w:rPr>
                <w:rFonts w:hint="eastAsia"/>
                <w:color w:val="000000"/>
                <w:sz w:val="28"/>
              </w:rPr>
            </w:pPr>
          </w:p>
          <w:p w14:paraId="1B3D802B">
            <w:pPr>
              <w:rPr>
                <w:rFonts w:hint="eastAsia"/>
                <w:color w:val="000000"/>
                <w:sz w:val="28"/>
              </w:rPr>
            </w:pPr>
          </w:p>
          <w:p w14:paraId="26FE61B5">
            <w:pPr>
              <w:rPr>
                <w:rFonts w:hint="eastAsia"/>
                <w:color w:val="000000"/>
                <w:sz w:val="28"/>
              </w:rPr>
            </w:pPr>
          </w:p>
          <w:p w14:paraId="48641055">
            <w:pPr>
              <w:rPr>
                <w:rFonts w:hint="eastAsia"/>
                <w:color w:val="000000"/>
                <w:sz w:val="28"/>
              </w:rPr>
            </w:pPr>
          </w:p>
          <w:p w14:paraId="60A06603">
            <w:pPr>
              <w:rPr>
                <w:rFonts w:hint="eastAsia"/>
                <w:color w:val="000000"/>
                <w:sz w:val="28"/>
              </w:rPr>
            </w:pPr>
          </w:p>
          <w:p w14:paraId="7BE6F360">
            <w:pPr>
              <w:rPr>
                <w:rFonts w:hint="eastAsia"/>
                <w:color w:val="000000"/>
                <w:sz w:val="28"/>
              </w:rPr>
            </w:pPr>
          </w:p>
          <w:p w14:paraId="0BD3208D">
            <w:pPr>
              <w:rPr>
                <w:rFonts w:hint="eastAsia"/>
                <w:color w:val="000000"/>
                <w:sz w:val="28"/>
              </w:rPr>
            </w:pPr>
          </w:p>
          <w:p w14:paraId="376CA452">
            <w:pPr>
              <w:rPr>
                <w:rFonts w:hint="eastAsia"/>
                <w:color w:val="000000"/>
                <w:sz w:val="28"/>
              </w:rPr>
            </w:pPr>
          </w:p>
          <w:p w14:paraId="2FB4EED6">
            <w:pPr>
              <w:rPr>
                <w:rFonts w:hint="eastAsia"/>
                <w:color w:val="000000"/>
                <w:sz w:val="28"/>
              </w:rPr>
            </w:pPr>
          </w:p>
          <w:p w14:paraId="0A09B0E4">
            <w:pPr>
              <w:rPr>
                <w:rFonts w:hint="eastAsia"/>
                <w:color w:val="000000"/>
                <w:sz w:val="28"/>
              </w:rPr>
            </w:pPr>
          </w:p>
          <w:p w14:paraId="2C41C689">
            <w:pPr>
              <w:rPr>
                <w:rFonts w:hint="eastAsia"/>
                <w:color w:val="000000"/>
                <w:sz w:val="28"/>
              </w:rPr>
            </w:pPr>
          </w:p>
          <w:p w14:paraId="6413EAD6">
            <w:pPr>
              <w:rPr>
                <w:rFonts w:hint="eastAsia"/>
                <w:color w:val="000000"/>
                <w:sz w:val="28"/>
              </w:rPr>
            </w:pPr>
          </w:p>
          <w:p w14:paraId="31325593">
            <w:pPr>
              <w:rPr>
                <w:rFonts w:hint="eastAsia"/>
                <w:color w:val="000000"/>
                <w:sz w:val="28"/>
              </w:rPr>
            </w:pPr>
          </w:p>
          <w:p w14:paraId="1952685E">
            <w:pPr>
              <w:rPr>
                <w:rFonts w:hint="eastAsia"/>
                <w:color w:val="000000"/>
                <w:sz w:val="28"/>
              </w:rPr>
            </w:pPr>
          </w:p>
          <w:p w14:paraId="431E85CF">
            <w:pPr>
              <w:rPr>
                <w:rFonts w:hint="eastAsia"/>
                <w:color w:val="000000"/>
                <w:sz w:val="28"/>
              </w:rPr>
            </w:pPr>
          </w:p>
          <w:p w14:paraId="5D77635A">
            <w:pPr>
              <w:rPr>
                <w:rFonts w:hint="eastAsia"/>
                <w:color w:val="000000"/>
                <w:sz w:val="28"/>
              </w:rPr>
            </w:pPr>
          </w:p>
        </w:tc>
      </w:tr>
      <w:tr w14:paraId="74F1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9039" w:type="dxa"/>
          </w:tcPr>
          <w:p w14:paraId="4562F522">
            <w:pPr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3．预期效果与具体成果</w:t>
            </w:r>
          </w:p>
          <w:p w14:paraId="12427A16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495520BF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72D156FF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6BA56503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10F23732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45D2C576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44E7343E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227939BE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67DDB697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476DC395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09C61605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29A4A54C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7D6C44F1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1BB804B1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 w14:paraId="35DC0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1" w:hRule="atLeast"/>
        </w:trPr>
        <w:tc>
          <w:tcPr>
            <w:tcW w:w="9039" w:type="dxa"/>
          </w:tcPr>
          <w:p w14:paraId="21E09BF2">
            <w:pPr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4. 具体安排及进度</w:t>
            </w:r>
          </w:p>
          <w:p w14:paraId="2C664994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38958756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02C75751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2589C7FC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1881AC47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01339A0C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1261F53B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4DFEAE86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5EE03C8F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1F1FBC68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</w:tbl>
    <w:p w14:paraId="1389878D">
      <w:pPr>
        <w:rPr>
          <w:rFonts w:hint="eastAsia" w:ascii="仿宋_GB2312" w:eastAsia="仿宋_GB2312"/>
          <w:b/>
          <w:color w:val="000000"/>
          <w:sz w:val="32"/>
        </w:rPr>
      </w:pPr>
    </w:p>
    <w:p w14:paraId="570745FD">
      <w:pPr>
        <w:rPr>
          <w:rFonts w:hint="eastAsia" w:ascii="仿宋_GB2312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四、课题负责人所在单位意见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5992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9039" w:type="dxa"/>
          </w:tcPr>
          <w:p w14:paraId="27137F12">
            <w:pPr>
              <w:spacing w:line="360" w:lineRule="auto"/>
              <w:rPr>
                <w:rFonts w:ascii="楷体_GB2312" w:hAnsi="Times New Roman" w:eastAsia="楷体_GB2312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/>
                <w:color w:val="000000"/>
                <w:sz w:val="28"/>
              </w:rPr>
              <w:t>（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注：</w:t>
            </w:r>
            <w:r>
              <w:rPr>
                <w:rFonts w:hint="eastAsia" w:ascii="楷体_GB2312" w:hAnsi="Times New Roman" w:eastAsia="楷体_GB2312"/>
                <w:color w:val="000000"/>
                <w:sz w:val="28"/>
              </w:rPr>
              <w:t>高校由教务处负责人签署意见并盖章）</w:t>
            </w:r>
          </w:p>
          <w:p w14:paraId="0F4D2D0D">
            <w:pPr>
              <w:spacing w:line="360" w:lineRule="auto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40060220">
            <w:pPr>
              <w:spacing w:line="360" w:lineRule="auto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4705CD02">
            <w:pPr>
              <w:spacing w:line="360" w:lineRule="auto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17506A3F"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</w:t>
            </w:r>
          </w:p>
          <w:p w14:paraId="7E8B5156">
            <w:pPr>
              <w:spacing w:line="360" w:lineRule="auto"/>
              <w:ind w:left="566" w:leftChars="236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单位（盖章）                      负责人（签章）</w:t>
            </w:r>
          </w:p>
          <w:p w14:paraId="67CD6286">
            <w:pPr>
              <w:spacing w:after="120" w:afterLines="50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          年   月   日</w:t>
            </w:r>
          </w:p>
        </w:tc>
      </w:tr>
    </w:tbl>
    <w:p w14:paraId="6BD0662A">
      <w:pPr>
        <w:rPr>
          <w:rFonts w:hint="eastAsia"/>
        </w:rPr>
      </w:pPr>
    </w:p>
    <w:p w14:paraId="072630A1">
      <w:pPr>
        <w:rPr>
          <w:rFonts w:hint="eastAsia" w:ascii="仿宋_GB2312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五、北京市高教学会立项课题专家评议意见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725D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9039" w:type="dxa"/>
          </w:tcPr>
          <w:p w14:paraId="77C934F0">
            <w:pPr>
              <w:spacing w:line="360" w:lineRule="auto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</w:t>
            </w:r>
          </w:p>
          <w:p w14:paraId="5A86E45D"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</w:t>
            </w:r>
          </w:p>
          <w:p w14:paraId="4C5A3E4A">
            <w:pPr>
              <w:spacing w:line="360" w:lineRule="auto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    </w:t>
            </w:r>
          </w:p>
          <w:p w14:paraId="15014B09">
            <w:pPr>
              <w:spacing w:line="360" w:lineRule="auto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2039F0EB">
            <w:pPr>
              <w:spacing w:line="360" w:lineRule="auto"/>
              <w:ind w:right="560" w:firstLine="5320" w:firstLineChars="1900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负责人（签字）</w:t>
            </w:r>
          </w:p>
          <w:p w14:paraId="3DC67D88">
            <w:pPr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    </w:t>
            </w:r>
            <w:r>
              <w:rPr>
                <w:rFonts w:ascii="楷体_GB2312" w:eastAsia="楷体_GB2312"/>
                <w:color w:val="000000"/>
                <w:sz w:val="28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</w:t>
            </w:r>
            <w:r>
              <w:rPr>
                <w:rFonts w:ascii="楷体_GB2312" w:eastAsia="楷体_GB2312"/>
                <w:color w:val="000000"/>
                <w:sz w:val="28"/>
              </w:rPr>
              <w:t xml:space="preserve">  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年   月   日</w:t>
            </w:r>
          </w:p>
        </w:tc>
      </w:tr>
    </w:tbl>
    <w:p w14:paraId="11F085BB">
      <w:pPr>
        <w:rPr>
          <w:rFonts w:hint="eastAsia" w:ascii="仿宋_GB2312" w:eastAsia="仿宋_GB2312"/>
          <w:b/>
          <w:color w:val="000000"/>
        </w:rPr>
      </w:pPr>
    </w:p>
    <w:p w14:paraId="7DECA6E7">
      <w:pPr>
        <w:rPr>
          <w:rFonts w:hint="eastAsia"/>
          <w:vanish/>
        </w:rPr>
      </w:pPr>
      <w:r>
        <w:rPr>
          <w:rFonts w:hint="eastAsia" w:ascii="仿宋_GB2312" w:eastAsia="仿宋_GB2312"/>
          <w:b/>
          <w:color w:val="000000"/>
          <w:sz w:val="32"/>
        </w:rPr>
        <w:t>六、北京市高等教育学会审定意见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5DBE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9039" w:type="dxa"/>
          </w:tcPr>
          <w:p w14:paraId="39DB135B"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626FDC05"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29EC235B"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60213750"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</w:t>
            </w:r>
          </w:p>
          <w:p w14:paraId="28192EF1">
            <w:pPr>
              <w:spacing w:line="360" w:lineRule="auto"/>
              <w:ind w:left="566" w:leftChars="236" w:firstLine="1960" w:firstLineChars="700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负责人（签章）</w:t>
            </w:r>
          </w:p>
          <w:p w14:paraId="6CA7F27B">
            <w:pPr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</w:t>
            </w:r>
            <w:r>
              <w:rPr>
                <w:rFonts w:ascii="楷体_GB2312" w:eastAsia="楷体_GB2312"/>
                <w:color w:val="000000"/>
                <w:sz w:val="28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</w:t>
            </w:r>
            <w:r>
              <w:rPr>
                <w:rFonts w:ascii="楷体_GB2312" w:eastAsia="楷体_GB2312"/>
                <w:color w:val="000000"/>
                <w:sz w:val="28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年   月   日</w:t>
            </w:r>
          </w:p>
        </w:tc>
      </w:tr>
    </w:tbl>
    <w:p w14:paraId="7081DC1B">
      <w:pPr>
        <w:rPr>
          <w:rFonts w:hint="eastAsia"/>
          <w:color w:val="000000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71" w:right="1474" w:bottom="1814" w:left="147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9CAC7A-E58F-47DB-A56A-7AA9458CE45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B3BEF1E-7F14-4E3D-A4EA-2061A1222AA9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ADF39E3-BBE1-4200-ACC5-AFB1E43B6923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DF339FBD-B5A8-43B5-8BA3-0159DB58693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DA1B164A-433B-42EC-8C67-85D104B220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BCF98">
    <w:pPr>
      <w:pStyle w:val="7"/>
      <w:framePr w:wrap="around" w:vAnchor="text" w:hAnchor="margin" w:xAlign="center" w:y="1"/>
      <w:rPr>
        <w:rStyle w:val="14"/>
        <w:rFonts w:hint="eastAsia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5</w:t>
    </w:r>
    <w:r>
      <w:fldChar w:fldCharType="end"/>
    </w:r>
  </w:p>
  <w:p w14:paraId="6EA36D7A">
    <w:pPr>
      <w:pStyle w:val="7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06E02">
    <w:pPr>
      <w:pStyle w:val="7"/>
      <w:framePr w:wrap="around" w:vAnchor="text" w:hAnchor="margin" w:xAlign="center" w:y="1"/>
      <w:rPr>
        <w:rStyle w:val="14"/>
        <w:rFonts w:hint="eastAsia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5BCDFB19">
    <w:pPr>
      <w:pStyle w:val="7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attachedTemplate r:id="rId1"/>
  <w:documentProtection w:enforcement="0"/>
  <w:defaultTabStop w:val="420"/>
  <w:drawingGridHorizontalSpacing w:val="1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MGQyNTVjNTI5ZTIxYTY4ZDk3MDNkNmY1ZTdjNWMifQ=="/>
  </w:docVars>
  <w:rsids>
    <w:rsidRoot w:val="008C529E"/>
    <w:rsid w:val="0000150D"/>
    <w:rsid w:val="00011A41"/>
    <w:rsid w:val="00013223"/>
    <w:rsid w:val="00017376"/>
    <w:rsid w:val="000231F5"/>
    <w:rsid w:val="00023FED"/>
    <w:rsid w:val="00025380"/>
    <w:rsid w:val="00025ADC"/>
    <w:rsid w:val="00027465"/>
    <w:rsid w:val="000328E9"/>
    <w:rsid w:val="000349A6"/>
    <w:rsid w:val="000408CD"/>
    <w:rsid w:val="00041D6C"/>
    <w:rsid w:val="00043EE2"/>
    <w:rsid w:val="00051752"/>
    <w:rsid w:val="00053663"/>
    <w:rsid w:val="00053A5D"/>
    <w:rsid w:val="000669FA"/>
    <w:rsid w:val="00074211"/>
    <w:rsid w:val="0007473E"/>
    <w:rsid w:val="000773A1"/>
    <w:rsid w:val="00081E2B"/>
    <w:rsid w:val="0009380C"/>
    <w:rsid w:val="000A3A47"/>
    <w:rsid w:val="000A6E89"/>
    <w:rsid w:val="000B067C"/>
    <w:rsid w:val="000B4F6E"/>
    <w:rsid w:val="000C2B7C"/>
    <w:rsid w:val="000D0F6D"/>
    <w:rsid w:val="000D42FE"/>
    <w:rsid w:val="000D5C9E"/>
    <w:rsid w:val="000D6F21"/>
    <w:rsid w:val="000E32D0"/>
    <w:rsid w:val="000E437E"/>
    <w:rsid w:val="000E4CD9"/>
    <w:rsid w:val="000E6018"/>
    <w:rsid w:val="000E7468"/>
    <w:rsid w:val="000E792E"/>
    <w:rsid w:val="000F469B"/>
    <w:rsid w:val="000F4C77"/>
    <w:rsid w:val="000F7DFF"/>
    <w:rsid w:val="00101A8C"/>
    <w:rsid w:val="0010208E"/>
    <w:rsid w:val="00104659"/>
    <w:rsid w:val="00105E3E"/>
    <w:rsid w:val="00105F92"/>
    <w:rsid w:val="00107759"/>
    <w:rsid w:val="001109A6"/>
    <w:rsid w:val="001119B5"/>
    <w:rsid w:val="001156E7"/>
    <w:rsid w:val="00116836"/>
    <w:rsid w:val="001205E1"/>
    <w:rsid w:val="00120DC6"/>
    <w:rsid w:val="00120E1E"/>
    <w:rsid w:val="00121958"/>
    <w:rsid w:val="0012468D"/>
    <w:rsid w:val="001248DE"/>
    <w:rsid w:val="00124CE3"/>
    <w:rsid w:val="001262FF"/>
    <w:rsid w:val="00126BEB"/>
    <w:rsid w:val="00134A14"/>
    <w:rsid w:val="00135E5A"/>
    <w:rsid w:val="00136B40"/>
    <w:rsid w:val="001377B8"/>
    <w:rsid w:val="00143A83"/>
    <w:rsid w:val="001457CF"/>
    <w:rsid w:val="0014697A"/>
    <w:rsid w:val="0015049D"/>
    <w:rsid w:val="001603C0"/>
    <w:rsid w:val="0016040C"/>
    <w:rsid w:val="00160EB4"/>
    <w:rsid w:val="00164E50"/>
    <w:rsid w:val="00166C42"/>
    <w:rsid w:val="00171E1C"/>
    <w:rsid w:val="001741C7"/>
    <w:rsid w:val="00176649"/>
    <w:rsid w:val="00176D8E"/>
    <w:rsid w:val="00180BB5"/>
    <w:rsid w:val="00186F07"/>
    <w:rsid w:val="00195787"/>
    <w:rsid w:val="001A49B4"/>
    <w:rsid w:val="001A5825"/>
    <w:rsid w:val="001B01B1"/>
    <w:rsid w:val="001B1BA4"/>
    <w:rsid w:val="001B1E58"/>
    <w:rsid w:val="001B4B3D"/>
    <w:rsid w:val="001B5603"/>
    <w:rsid w:val="001C093A"/>
    <w:rsid w:val="001C3BA7"/>
    <w:rsid w:val="001C7E30"/>
    <w:rsid w:val="001D1014"/>
    <w:rsid w:val="001D19C5"/>
    <w:rsid w:val="001D2619"/>
    <w:rsid w:val="001D38B7"/>
    <w:rsid w:val="001D4070"/>
    <w:rsid w:val="001D60DB"/>
    <w:rsid w:val="001E05CA"/>
    <w:rsid w:val="001E0C45"/>
    <w:rsid w:val="001E23CF"/>
    <w:rsid w:val="001E3308"/>
    <w:rsid w:val="001E447F"/>
    <w:rsid w:val="001E7688"/>
    <w:rsid w:val="001F021D"/>
    <w:rsid w:val="001F0628"/>
    <w:rsid w:val="001F1B18"/>
    <w:rsid w:val="001F22D1"/>
    <w:rsid w:val="001F2D51"/>
    <w:rsid w:val="001F50F5"/>
    <w:rsid w:val="001F7C2E"/>
    <w:rsid w:val="0020490C"/>
    <w:rsid w:val="0021201C"/>
    <w:rsid w:val="0021340F"/>
    <w:rsid w:val="00217177"/>
    <w:rsid w:val="00223882"/>
    <w:rsid w:val="00225C4D"/>
    <w:rsid w:val="002319FE"/>
    <w:rsid w:val="0023291A"/>
    <w:rsid w:val="00236026"/>
    <w:rsid w:val="00237F0F"/>
    <w:rsid w:val="00242E70"/>
    <w:rsid w:val="00244B8C"/>
    <w:rsid w:val="00246AAA"/>
    <w:rsid w:val="00247F28"/>
    <w:rsid w:val="00256598"/>
    <w:rsid w:val="002577AC"/>
    <w:rsid w:val="0026196D"/>
    <w:rsid w:val="002660B2"/>
    <w:rsid w:val="00273F2F"/>
    <w:rsid w:val="00274455"/>
    <w:rsid w:val="00276D60"/>
    <w:rsid w:val="002839E0"/>
    <w:rsid w:val="00283F5F"/>
    <w:rsid w:val="002844D6"/>
    <w:rsid w:val="002849B4"/>
    <w:rsid w:val="00287179"/>
    <w:rsid w:val="00294F43"/>
    <w:rsid w:val="002A0D26"/>
    <w:rsid w:val="002A717F"/>
    <w:rsid w:val="002A7828"/>
    <w:rsid w:val="002B7EAE"/>
    <w:rsid w:val="002C2E87"/>
    <w:rsid w:val="002C3456"/>
    <w:rsid w:val="002C4F0C"/>
    <w:rsid w:val="002C506F"/>
    <w:rsid w:val="002D12A2"/>
    <w:rsid w:val="002D583D"/>
    <w:rsid w:val="002D63CE"/>
    <w:rsid w:val="002D74BF"/>
    <w:rsid w:val="002E48AF"/>
    <w:rsid w:val="002E5AFD"/>
    <w:rsid w:val="002E5B9A"/>
    <w:rsid w:val="002E783B"/>
    <w:rsid w:val="002F2876"/>
    <w:rsid w:val="002F5D3D"/>
    <w:rsid w:val="002F63EA"/>
    <w:rsid w:val="002F641A"/>
    <w:rsid w:val="002F79CF"/>
    <w:rsid w:val="003006B8"/>
    <w:rsid w:val="00303D83"/>
    <w:rsid w:val="00304472"/>
    <w:rsid w:val="0030611B"/>
    <w:rsid w:val="00306F0B"/>
    <w:rsid w:val="00306F50"/>
    <w:rsid w:val="00307B4E"/>
    <w:rsid w:val="00310AF9"/>
    <w:rsid w:val="003136B2"/>
    <w:rsid w:val="00317D2D"/>
    <w:rsid w:val="00321C8F"/>
    <w:rsid w:val="00322811"/>
    <w:rsid w:val="00325053"/>
    <w:rsid w:val="00325DF2"/>
    <w:rsid w:val="00327EC8"/>
    <w:rsid w:val="003326C3"/>
    <w:rsid w:val="00332F9F"/>
    <w:rsid w:val="0033706A"/>
    <w:rsid w:val="0034187F"/>
    <w:rsid w:val="00344D18"/>
    <w:rsid w:val="003450A1"/>
    <w:rsid w:val="003452F4"/>
    <w:rsid w:val="00345E3F"/>
    <w:rsid w:val="00347B50"/>
    <w:rsid w:val="0035011D"/>
    <w:rsid w:val="00352580"/>
    <w:rsid w:val="00355A7C"/>
    <w:rsid w:val="003577F0"/>
    <w:rsid w:val="0036251F"/>
    <w:rsid w:val="00363EBA"/>
    <w:rsid w:val="00372699"/>
    <w:rsid w:val="0037364E"/>
    <w:rsid w:val="00373B1A"/>
    <w:rsid w:val="003755B6"/>
    <w:rsid w:val="00380172"/>
    <w:rsid w:val="003802F1"/>
    <w:rsid w:val="00382441"/>
    <w:rsid w:val="00383398"/>
    <w:rsid w:val="003867DB"/>
    <w:rsid w:val="00387A58"/>
    <w:rsid w:val="003911AE"/>
    <w:rsid w:val="00391748"/>
    <w:rsid w:val="00393A6B"/>
    <w:rsid w:val="003943E4"/>
    <w:rsid w:val="003955CB"/>
    <w:rsid w:val="00395F54"/>
    <w:rsid w:val="003A4836"/>
    <w:rsid w:val="003B1C09"/>
    <w:rsid w:val="003B1D14"/>
    <w:rsid w:val="003B280D"/>
    <w:rsid w:val="003B2D00"/>
    <w:rsid w:val="003C0A06"/>
    <w:rsid w:val="003C1803"/>
    <w:rsid w:val="003C3BB4"/>
    <w:rsid w:val="003C79F9"/>
    <w:rsid w:val="003C7A0D"/>
    <w:rsid w:val="003C7BE4"/>
    <w:rsid w:val="003D4E45"/>
    <w:rsid w:val="003D64EB"/>
    <w:rsid w:val="003E579E"/>
    <w:rsid w:val="003F06BF"/>
    <w:rsid w:val="003F139D"/>
    <w:rsid w:val="003F2031"/>
    <w:rsid w:val="003F25B9"/>
    <w:rsid w:val="003F486E"/>
    <w:rsid w:val="00400A04"/>
    <w:rsid w:val="004020AF"/>
    <w:rsid w:val="00402722"/>
    <w:rsid w:val="004030D5"/>
    <w:rsid w:val="00404083"/>
    <w:rsid w:val="0040476C"/>
    <w:rsid w:val="004059F3"/>
    <w:rsid w:val="00407CC1"/>
    <w:rsid w:val="00410DF4"/>
    <w:rsid w:val="00410F16"/>
    <w:rsid w:val="00421C9A"/>
    <w:rsid w:val="00422235"/>
    <w:rsid w:val="0042311E"/>
    <w:rsid w:val="004238EA"/>
    <w:rsid w:val="00424A23"/>
    <w:rsid w:val="0043040B"/>
    <w:rsid w:val="00433F77"/>
    <w:rsid w:val="004342E6"/>
    <w:rsid w:val="0043567B"/>
    <w:rsid w:val="00437F9E"/>
    <w:rsid w:val="004415CA"/>
    <w:rsid w:val="00450B4F"/>
    <w:rsid w:val="00453A46"/>
    <w:rsid w:val="00454C34"/>
    <w:rsid w:val="00454E67"/>
    <w:rsid w:val="00457ABF"/>
    <w:rsid w:val="00461E14"/>
    <w:rsid w:val="00462375"/>
    <w:rsid w:val="00463D81"/>
    <w:rsid w:val="00464886"/>
    <w:rsid w:val="00465E1B"/>
    <w:rsid w:val="00472F1E"/>
    <w:rsid w:val="00474ACF"/>
    <w:rsid w:val="004760EB"/>
    <w:rsid w:val="00482120"/>
    <w:rsid w:val="004824E5"/>
    <w:rsid w:val="004843F3"/>
    <w:rsid w:val="00484FC6"/>
    <w:rsid w:val="00485A7E"/>
    <w:rsid w:val="004872EB"/>
    <w:rsid w:val="00492EBF"/>
    <w:rsid w:val="00493177"/>
    <w:rsid w:val="004A031E"/>
    <w:rsid w:val="004A052D"/>
    <w:rsid w:val="004A1ED9"/>
    <w:rsid w:val="004A26E3"/>
    <w:rsid w:val="004A2F21"/>
    <w:rsid w:val="004A63D6"/>
    <w:rsid w:val="004B1BE3"/>
    <w:rsid w:val="004B2ADB"/>
    <w:rsid w:val="004B2EC4"/>
    <w:rsid w:val="004B681D"/>
    <w:rsid w:val="004C40EB"/>
    <w:rsid w:val="004C4BB8"/>
    <w:rsid w:val="004C5499"/>
    <w:rsid w:val="004C7FE8"/>
    <w:rsid w:val="004D030E"/>
    <w:rsid w:val="004D1CD3"/>
    <w:rsid w:val="004D2CC5"/>
    <w:rsid w:val="004D34D1"/>
    <w:rsid w:val="004E1AEE"/>
    <w:rsid w:val="004E306B"/>
    <w:rsid w:val="004F142B"/>
    <w:rsid w:val="004F21CC"/>
    <w:rsid w:val="004F3870"/>
    <w:rsid w:val="004F6AB1"/>
    <w:rsid w:val="0050164B"/>
    <w:rsid w:val="00502B48"/>
    <w:rsid w:val="005054D5"/>
    <w:rsid w:val="00505E1C"/>
    <w:rsid w:val="0051232C"/>
    <w:rsid w:val="00516631"/>
    <w:rsid w:val="00517D09"/>
    <w:rsid w:val="00520456"/>
    <w:rsid w:val="005253F5"/>
    <w:rsid w:val="00527ABD"/>
    <w:rsid w:val="00530B93"/>
    <w:rsid w:val="00531BCC"/>
    <w:rsid w:val="00534BE0"/>
    <w:rsid w:val="00536815"/>
    <w:rsid w:val="00540CEA"/>
    <w:rsid w:val="00541571"/>
    <w:rsid w:val="00541ED6"/>
    <w:rsid w:val="00543989"/>
    <w:rsid w:val="00543CBB"/>
    <w:rsid w:val="00551BA9"/>
    <w:rsid w:val="005554F5"/>
    <w:rsid w:val="00555DE3"/>
    <w:rsid w:val="00557962"/>
    <w:rsid w:val="005641B0"/>
    <w:rsid w:val="00564F3E"/>
    <w:rsid w:val="00573E1E"/>
    <w:rsid w:val="00586C62"/>
    <w:rsid w:val="00590C8A"/>
    <w:rsid w:val="005A2974"/>
    <w:rsid w:val="005A4065"/>
    <w:rsid w:val="005A69E9"/>
    <w:rsid w:val="005A79B3"/>
    <w:rsid w:val="005A7AFB"/>
    <w:rsid w:val="005B037B"/>
    <w:rsid w:val="005C1337"/>
    <w:rsid w:val="005D0C00"/>
    <w:rsid w:val="005D0EFB"/>
    <w:rsid w:val="005D1761"/>
    <w:rsid w:val="005D2876"/>
    <w:rsid w:val="005D44ED"/>
    <w:rsid w:val="005D7DDD"/>
    <w:rsid w:val="005E0A22"/>
    <w:rsid w:val="005E25E8"/>
    <w:rsid w:val="005E2FBC"/>
    <w:rsid w:val="005E3177"/>
    <w:rsid w:val="005E63EC"/>
    <w:rsid w:val="005F0F45"/>
    <w:rsid w:val="005F4029"/>
    <w:rsid w:val="005F6238"/>
    <w:rsid w:val="005F68FA"/>
    <w:rsid w:val="005F71EA"/>
    <w:rsid w:val="00600B18"/>
    <w:rsid w:val="00605377"/>
    <w:rsid w:val="00607CA5"/>
    <w:rsid w:val="006106FA"/>
    <w:rsid w:val="006133F8"/>
    <w:rsid w:val="00613C5F"/>
    <w:rsid w:val="00617703"/>
    <w:rsid w:val="00617E08"/>
    <w:rsid w:val="00621B20"/>
    <w:rsid w:val="006227D4"/>
    <w:rsid w:val="006238FE"/>
    <w:rsid w:val="00624209"/>
    <w:rsid w:val="00625851"/>
    <w:rsid w:val="00626034"/>
    <w:rsid w:val="00627744"/>
    <w:rsid w:val="00632759"/>
    <w:rsid w:val="00633396"/>
    <w:rsid w:val="00634E85"/>
    <w:rsid w:val="00635864"/>
    <w:rsid w:val="00636C91"/>
    <w:rsid w:val="006377CE"/>
    <w:rsid w:val="006408E0"/>
    <w:rsid w:val="00641162"/>
    <w:rsid w:val="0064154C"/>
    <w:rsid w:val="00643CAF"/>
    <w:rsid w:val="006458F0"/>
    <w:rsid w:val="00646FC5"/>
    <w:rsid w:val="00650D10"/>
    <w:rsid w:val="00651D21"/>
    <w:rsid w:val="00654231"/>
    <w:rsid w:val="00655AA7"/>
    <w:rsid w:val="00662A50"/>
    <w:rsid w:val="006639F1"/>
    <w:rsid w:val="00664153"/>
    <w:rsid w:val="00664780"/>
    <w:rsid w:val="006647F2"/>
    <w:rsid w:val="0066485B"/>
    <w:rsid w:val="00666394"/>
    <w:rsid w:val="0067024E"/>
    <w:rsid w:val="00670253"/>
    <w:rsid w:val="00677856"/>
    <w:rsid w:val="006835D6"/>
    <w:rsid w:val="0068445E"/>
    <w:rsid w:val="00685C04"/>
    <w:rsid w:val="00691AD7"/>
    <w:rsid w:val="00694A0C"/>
    <w:rsid w:val="006A028A"/>
    <w:rsid w:val="006B0D7B"/>
    <w:rsid w:val="006B0DBA"/>
    <w:rsid w:val="006B18F7"/>
    <w:rsid w:val="006B2CDD"/>
    <w:rsid w:val="006B39D7"/>
    <w:rsid w:val="006B3B08"/>
    <w:rsid w:val="006B5D20"/>
    <w:rsid w:val="006B5E5D"/>
    <w:rsid w:val="006B6A0A"/>
    <w:rsid w:val="006B7A6B"/>
    <w:rsid w:val="006C1E4D"/>
    <w:rsid w:val="006C3611"/>
    <w:rsid w:val="006C554C"/>
    <w:rsid w:val="006C5F5B"/>
    <w:rsid w:val="006C6756"/>
    <w:rsid w:val="006C7068"/>
    <w:rsid w:val="006D645D"/>
    <w:rsid w:val="006D6EFB"/>
    <w:rsid w:val="006D7F86"/>
    <w:rsid w:val="006E3559"/>
    <w:rsid w:val="006E5FFC"/>
    <w:rsid w:val="006F2E0E"/>
    <w:rsid w:val="006F3512"/>
    <w:rsid w:val="006F694B"/>
    <w:rsid w:val="0070032D"/>
    <w:rsid w:val="00704C88"/>
    <w:rsid w:val="00711204"/>
    <w:rsid w:val="007147F7"/>
    <w:rsid w:val="0072279F"/>
    <w:rsid w:val="007254ED"/>
    <w:rsid w:val="00736EAA"/>
    <w:rsid w:val="00741232"/>
    <w:rsid w:val="00744270"/>
    <w:rsid w:val="00754D95"/>
    <w:rsid w:val="007557C0"/>
    <w:rsid w:val="00757C95"/>
    <w:rsid w:val="00761ADF"/>
    <w:rsid w:val="0076206A"/>
    <w:rsid w:val="00770FBD"/>
    <w:rsid w:val="00776960"/>
    <w:rsid w:val="00776AE4"/>
    <w:rsid w:val="00780DD3"/>
    <w:rsid w:val="00782348"/>
    <w:rsid w:val="00782E15"/>
    <w:rsid w:val="007841F0"/>
    <w:rsid w:val="00787415"/>
    <w:rsid w:val="0079269D"/>
    <w:rsid w:val="007928DE"/>
    <w:rsid w:val="00796A97"/>
    <w:rsid w:val="00797332"/>
    <w:rsid w:val="007A1CB4"/>
    <w:rsid w:val="007A2076"/>
    <w:rsid w:val="007A4D65"/>
    <w:rsid w:val="007A79D4"/>
    <w:rsid w:val="007B2564"/>
    <w:rsid w:val="007B6170"/>
    <w:rsid w:val="007B75C0"/>
    <w:rsid w:val="007C2C98"/>
    <w:rsid w:val="007C3125"/>
    <w:rsid w:val="007C3441"/>
    <w:rsid w:val="007C3F5E"/>
    <w:rsid w:val="007C48D8"/>
    <w:rsid w:val="007C65CB"/>
    <w:rsid w:val="007D1CEE"/>
    <w:rsid w:val="007D3027"/>
    <w:rsid w:val="007D3A8B"/>
    <w:rsid w:val="007D4EA4"/>
    <w:rsid w:val="007E2184"/>
    <w:rsid w:val="007E5F21"/>
    <w:rsid w:val="007E617F"/>
    <w:rsid w:val="007E6A6E"/>
    <w:rsid w:val="007F3445"/>
    <w:rsid w:val="007F5861"/>
    <w:rsid w:val="007F7FD1"/>
    <w:rsid w:val="00802AB9"/>
    <w:rsid w:val="0080713C"/>
    <w:rsid w:val="00810F08"/>
    <w:rsid w:val="0081384F"/>
    <w:rsid w:val="00813E58"/>
    <w:rsid w:val="00821772"/>
    <w:rsid w:val="00822C71"/>
    <w:rsid w:val="008241E6"/>
    <w:rsid w:val="008260B6"/>
    <w:rsid w:val="0082764C"/>
    <w:rsid w:val="00834DEB"/>
    <w:rsid w:val="008362A6"/>
    <w:rsid w:val="0084216F"/>
    <w:rsid w:val="008440B1"/>
    <w:rsid w:val="0084710C"/>
    <w:rsid w:val="0084789F"/>
    <w:rsid w:val="00850250"/>
    <w:rsid w:val="008524EC"/>
    <w:rsid w:val="00853789"/>
    <w:rsid w:val="008561A9"/>
    <w:rsid w:val="00860649"/>
    <w:rsid w:val="00863855"/>
    <w:rsid w:val="00864852"/>
    <w:rsid w:val="00870708"/>
    <w:rsid w:val="008728FB"/>
    <w:rsid w:val="00872906"/>
    <w:rsid w:val="0087306E"/>
    <w:rsid w:val="0087448F"/>
    <w:rsid w:val="00876841"/>
    <w:rsid w:val="00876A89"/>
    <w:rsid w:val="008773D3"/>
    <w:rsid w:val="00881B55"/>
    <w:rsid w:val="0088257B"/>
    <w:rsid w:val="00892848"/>
    <w:rsid w:val="00893E30"/>
    <w:rsid w:val="00897A20"/>
    <w:rsid w:val="008A2407"/>
    <w:rsid w:val="008A33D9"/>
    <w:rsid w:val="008A35E3"/>
    <w:rsid w:val="008A4B7F"/>
    <w:rsid w:val="008A5D13"/>
    <w:rsid w:val="008B0CB7"/>
    <w:rsid w:val="008B2BAF"/>
    <w:rsid w:val="008B2E54"/>
    <w:rsid w:val="008C2574"/>
    <w:rsid w:val="008C529E"/>
    <w:rsid w:val="008C5697"/>
    <w:rsid w:val="008C6997"/>
    <w:rsid w:val="008D36E8"/>
    <w:rsid w:val="008D5586"/>
    <w:rsid w:val="008D5B3F"/>
    <w:rsid w:val="008E03A2"/>
    <w:rsid w:val="008E06C9"/>
    <w:rsid w:val="008F21FD"/>
    <w:rsid w:val="008F3559"/>
    <w:rsid w:val="00901B02"/>
    <w:rsid w:val="009032A3"/>
    <w:rsid w:val="009053F6"/>
    <w:rsid w:val="0090568A"/>
    <w:rsid w:val="00905A1D"/>
    <w:rsid w:val="009106CD"/>
    <w:rsid w:val="00913158"/>
    <w:rsid w:val="00914DD0"/>
    <w:rsid w:val="0091660D"/>
    <w:rsid w:val="00920E1F"/>
    <w:rsid w:val="009253E0"/>
    <w:rsid w:val="009302CA"/>
    <w:rsid w:val="0093446A"/>
    <w:rsid w:val="00935E2E"/>
    <w:rsid w:val="00937AB8"/>
    <w:rsid w:val="009402C8"/>
    <w:rsid w:val="009407F7"/>
    <w:rsid w:val="009439B8"/>
    <w:rsid w:val="00951D6A"/>
    <w:rsid w:val="00955F5B"/>
    <w:rsid w:val="00956543"/>
    <w:rsid w:val="0095657A"/>
    <w:rsid w:val="009571BA"/>
    <w:rsid w:val="00961699"/>
    <w:rsid w:val="00962E82"/>
    <w:rsid w:val="0097609F"/>
    <w:rsid w:val="00976B1D"/>
    <w:rsid w:val="009776B2"/>
    <w:rsid w:val="009835C7"/>
    <w:rsid w:val="0098546F"/>
    <w:rsid w:val="009939E0"/>
    <w:rsid w:val="00996616"/>
    <w:rsid w:val="00996792"/>
    <w:rsid w:val="009A38B5"/>
    <w:rsid w:val="009B03F2"/>
    <w:rsid w:val="009B2D1D"/>
    <w:rsid w:val="009B33C3"/>
    <w:rsid w:val="009B4230"/>
    <w:rsid w:val="009C44ED"/>
    <w:rsid w:val="009C7723"/>
    <w:rsid w:val="009D2127"/>
    <w:rsid w:val="009D325A"/>
    <w:rsid w:val="009D62D7"/>
    <w:rsid w:val="009D7455"/>
    <w:rsid w:val="009D76DB"/>
    <w:rsid w:val="009E23C9"/>
    <w:rsid w:val="009E4CEA"/>
    <w:rsid w:val="009F07F6"/>
    <w:rsid w:val="009F28AF"/>
    <w:rsid w:val="009F68F6"/>
    <w:rsid w:val="00A04CBD"/>
    <w:rsid w:val="00A068CF"/>
    <w:rsid w:val="00A06C35"/>
    <w:rsid w:val="00A07599"/>
    <w:rsid w:val="00A1595C"/>
    <w:rsid w:val="00A15B3A"/>
    <w:rsid w:val="00A15C60"/>
    <w:rsid w:val="00A24721"/>
    <w:rsid w:val="00A27ADE"/>
    <w:rsid w:val="00A30E18"/>
    <w:rsid w:val="00A32DAA"/>
    <w:rsid w:val="00A3333F"/>
    <w:rsid w:val="00A33764"/>
    <w:rsid w:val="00A3437A"/>
    <w:rsid w:val="00A3670F"/>
    <w:rsid w:val="00A37392"/>
    <w:rsid w:val="00A427E2"/>
    <w:rsid w:val="00A4687E"/>
    <w:rsid w:val="00A53F02"/>
    <w:rsid w:val="00A55694"/>
    <w:rsid w:val="00A61932"/>
    <w:rsid w:val="00A629DB"/>
    <w:rsid w:val="00A62D6D"/>
    <w:rsid w:val="00A64894"/>
    <w:rsid w:val="00A71C10"/>
    <w:rsid w:val="00A71E4C"/>
    <w:rsid w:val="00A71FB3"/>
    <w:rsid w:val="00A72E24"/>
    <w:rsid w:val="00A770BA"/>
    <w:rsid w:val="00A77D7D"/>
    <w:rsid w:val="00A8158A"/>
    <w:rsid w:val="00A906CB"/>
    <w:rsid w:val="00A951A9"/>
    <w:rsid w:val="00A96423"/>
    <w:rsid w:val="00AA0075"/>
    <w:rsid w:val="00AA35BF"/>
    <w:rsid w:val="00AA4847"/>
    <w:rsid w:val="00AA4B91"/>
    <w:rsid w:val="00AA59E7"/>
    <w:rsid w:val="00AA600C"/>
    <w:rsid w:val="00AA691B"/>
    <w:rsid w:val="00AA77B2"/>
    <w:rsid w:val="00AB2D45"/>
    <w:rsid w:val="00AB3796"/>
    <w:rsid w:val="00AB41E5"/>
    <w:rsid w:val="00AC15AB"/>
    <w:rsid w:val="00AC476B"/>
    <w:rsid w:val="00AC5C02"/>
    <w:rsid w:val="00AC5FA7"/>
    <w:rsid w:val="00AC73D5"/>
    <w:rsid w:val="00AC793D"/>
    <w:rsid w:val="00AD1D60"/>
    <w:rsid w:val="00AD1DD7"/>
    <w:rsid w:val="00AD22C6"/>
    <w:rsid w:val="00AD3FAA"/>
    <w:rsid w:val="00AE2A40"/>
    <w:rsid w:val="00AF1CE1"/>
    <w:rsid w:val="00AF546C"/>
    <w:rsid w:val="00B01BB2"/>
    <w:rsid w:val="00B02E31"/>
    <w:rsid w:val="00B11D89"/>
    <w:rsid w:val="00B12D1D"/>
    <w:rsid w:val="00B13CFB"/>
    <w:rsid w:val="00B170D4"/>
    <w:rsid w:val="00B17F9F"/>
    <w:rsid w:val="00B259D8"/>
    <w:rsid w:val="00B279F8"/>
    <w:rsid w:val="00B31E71"/>
    <w:rsid w:val="00B4240D"/>
    <w:rsid w:val="00B42C78"/>
    <w:rsid w:val="00B44319"/>
    <w:rsid w:val="00B44BE7"/>
    <w:rsid w:val="00B453CF"/>
    <w:rsid w:val="00B4645C"/>
    <w:rsid w:val="00B471B7"/>
    <w:rsid w:val="00B5035D"/>
    <w:rsid w:val="00B54565"/>
    <w:rsid w:val="00B547E1"/>
    <w:rsid w:val="00B575A9"/>
    <w:rsid w:val="00B578AC"/>
    <w:rsid w:val="00B60A4A"/>
    <w:rsid w:val="00B61589"/>
    <w:rsid w:val="00B62743"/>
    <w:rsid w:val="00B62D47"/>
    <w:rsid w:val="00B64F99"/>
    <w:rsid w:val="00B66422"/>
    <w:rsid w:val="00B725F4"/>
    <w:rsid w:val="00B72BC9"/>
    <w:rsid w:val="00B76B14"/>
    <w:rsid w:val="00B816BA"/>
    <w:rsid w:val="00B8290F"/>
    <w:rsid w:val="00B84C83"/>
    <w:rsid w:val="00B84F8C"/>
    <w:rsid w:val="00B85A8E"/>
    <w:rsid w:val="00B87BCF"/>
    <w:rsid w:val="00B90747"/>
    <w:rsid w:val="00B918A9"/>
    <w:rsid w:val="00B931DC"/>
    <w:rsid w:val="00B94684"/>
    <w:rsid w:val="00B971BF"/>
    <w:rsid w:val="00BA0D8D"/>
    <w:rsid w:val="00BA0FD4"/>
    <w:rsid w:val="00BA28F1"/>
    <w:rsid w:val="00BA4085"/>
    <w:rsid w:val="00BA598E"/>
    <w:rsid w:val="00BA5B8D"/>
    <w:rsid w:val="00BC2A94"/>
    <w:rsid w:val="00BC40CB"/>
    <w:rsid w:val="00BC6E72"/>
    <w:rsid w:val="00BC7327"/>
    <w:rsid w:val="00BD04EB"/>
    <w:rsid w:val="00BD3FFF"/>
    <w:rsid w:val="00BD527A"/>
    <w:rsid w:val="00BE2261"/>
    <w:rsid w:val="00BE30B0"/>
    <w:rsid w:val="00BF12E2"/>
    <w:rsid w:val="00BF14DE"/>
    <w:rsid w:val="00BF190C"/>
    <w:rsid w:val="00BF48BB"/>
    <w:rsid w:val="00BF4C0C"/>
    <w:rsid w:val="00BF517B"/>
    <w:rsid w:val="00BF79AD"/>
    <w:rsid w:val="00C01D17"/>
    <w:rsid w:val="00C04BB4"/>
    <w:rsid w:val="00C100A9"/>
    <w:rsid w:val="00C14909"/>
    <w:rsid w:val="00C14F7B"/>
    <w:rsid w:val="00C1664C"/>
    <w:rsid w:val="00C225A9"/>
    <w:rsid w:val="00C302AA"/>
    <w:rsid w:val="00C31316"/>
    <w:rsid w:val="00C3153B"/>
    <w:rsid w:val="00C32847"/>
    <w:rsid w:val="00C32AF5"/>
    <w:rsid w:val="00C3461B"/>
    <w:rsid w:val="00C359F6"/>
    <w:rsid w:val="00C37308"/>
    <w:rsid w:val="00C41476"/>
    <w:rsid w:val="00C41C1A"/>
    <w:rsid w:val="00C4362F"/>
    <w:rsid w:val="00C45E83"/>
    <w:rsid w:val="00C50A21"/>
    <w:rsid w:val="00C510EA"/>
    <w:rsid w:val="00C52317"/>
    <w:rsid w:val="00C5259C"/>
    <w:rsid w:val="00C53B3D"/>
    <w:rsid w:val="00C57C2A"/>
    <w:rsid w:val="00C62EF2"/>
    <w:rsid w:val="00C708B2"/>
    <w:rsid w:val="00C7502F"/>
    <w:rsid w:val="00C757A0"/>
    <w:rsid w:val="00C82F92"/>
    <w:rsid w:val="00C858CB"/>
    <w:rsid w:val="00C873A1"/>
    <w:rsid w:val="00C91F47"/>
    <w:rsid w:val="00C923DB"/>
    <w:rsid w:val="00C9355F"/>
    <w:rsid w:val="00C953AE"/>
    <w:rsid w:val="00CA5C14"/>
    <w:rsid w:val="00CB306D"/>
    <w:rsid w:val="00CB3970"/>
    <w:rsid w:val="00CB3AEF"/>
    <w:rsid w:val="00CB77FB"/>
    <w:rsid w:val="00CB794A"/>
    <w:rsid w:val="00CB7C52"/>
    <w:rsid w:val="00CC2A41"/>
    <w:rsid w:val="00CC5271"/>
    <w:rsid w:val="00CD07CE"/>
    <w:rsid w:val="00CD37DC"/>
    <w:rsid w:val="00CD549B"/>
    <w:rsid w:val="00CE201D"/>
    <w:rsid w:val="00CE2BF1"/>
    <w:rsid w:val="00CE6A38"/>
    <w:rsid w:val="00CF2324"/>
    <w:rsid w:val="00CF34DC"/>
    <w:rsid w:val="00CF39D4"/>
    <w:rsid w:val="00CF4DFD"/>
    <w:rsid w:val="00CF4F91"/>
    <w:rsid w:val="00CF50B3"/>
    <w:rsid w:val="00CF69F2"/>
    <w:rsid w:val="00CF6D3E"/>
    <w:rsid w:val="00D0106D"/>
    <w:rsid w:val="00D02F1B"/>
    <w:rsid w:val="00D0302D"/>
    <w:rsid w:val="00D04ABE"/>
    <w:rsid w:val="00D05433"/>
    <w:rsid w:val="00D12A0A"/>
    <w:rsid w:val="00D132B4"/>
    <w:rsid w:val="00D14663"/>
    <w:rsid w:val="00D17917"/>
    <w:rsid w:val="00D2049C"/>
    <w:rsid w:val="00D21B03"/>
    <w:rsid w:val="00D2328B"/>
    <w:rsid w:val="00D27750"/>
    <w:rsid w:val="00D27CB0"/>
    <w:rsid w:val="00D32F48"/>
    <w:rsid w:val="00D3656B"/>
    <w:rsid w:val="00D3692F"/>
    <w:rsid w:val="00D373BE"/>
    <w:rsid w:val="00D37F7A"/>
    <w:rsid w:val="00D406F9"/>
    <w:rsid w:val="00D421A8"/>
    <w:rsid w:val="00D42AAF"/>
    <w:rsid w:val="00D42F7E"/>
    <w:rsid w:val="00D43312"/>
    <w:rsid w:val="00D44390"/>
    <w:rsid w:val="00D452E7"/>
    <w:rsid w:val="00D51CA2"/>
    <w:rsid w:val="00D62260"/>
    <w:rsid w:val="00D74015"/>
    <w:rsid w:val="00D74D78"/>
    <w:rsid w:val="00D829AC"/>
    <w:rsid w:val="00D82F3D"/>
    <w:rsid w:val="00D849B0"/>
    <w:rsid w:val="00D91A1B"/>
    <w:rsid w:val="00D93698"/>
    <w:rsid w:val="00DA3CBD"/>
    <w:rsid w:val="00DA5564"/>
    <w:rsid w:val="00DA7F6A"/>
    <w:rsid w:val="00DB2DE0"/>
    <w:rsid w:val="00DB4D4B"/>
    <w:rsid w:val="00DB561C"/>
    <w:rsid w:val="00DB75A8"/>
    <w:rsid w:val="00DB7D8F"/>
    <w:rsid w:val="00DC070B"/>
    <w:rsid w:val="00DC0A98"/>
    <w:rsid w:val="00DC29C9"/>
    <w:rsid w:val="00DC2F41"/>
    <w:rsid w:val="00DC65F1"/>
    <w:rsid w:val="00DD0242"/>
    <w:rsid w:val="00DD08D3"/>
    <w:rsid w:val="00DD38E4"/>
    <w:rsid w:val="00DD3CAA"/>
    <w:rsid w:val="00DD4E6B"/>
    <w:rsid w:val="00DD51E6"/>
    <w:rsid w:val="00DD7D18"/>
    <w:rsid w:val="00DD7DC6"/>
    <w:rsid w:val="00DD7FF5"/>
    <w:rsid w:val="00DE1261"/>
    <w:rsid w:val="00DF4D6A"/>
    <w:rsid w:val="00DF4FC4"/>
    <w:rsid w:val="00E017E8"/>
    <w:rsid w:val="00E02A7B"/>
    <w:rsid w:val="00E04317"/>
    <w:rsid w:val="00E04AFF"/>
    <w:rsid w:val="00E07057"/>
    <w:rsid w:val="00E12184"/>
    <w:rsid w:val="00E14B45"/>
    <w:rsid w:val="00E15A64"/>
    <w:rsid w:val="00E17B96"/>
    <w:rsid w:val="00E17C1C"/>
    <w:rsid w:val="00E24C48"/>
    <w:rsid w:val="00E25062"/>
    <w:rsid w:val="00E26ECE"/>
    <w:rsid w:val="00E348D4"/>
    <w:rsid w:val="00E356F2"/>
    <w:rsid w:val="00E40304"/>
    <w:rsid w:val="00E4394D"/>
    <w:rsid w:val="00E45561"/>
    <w:rsid w:val="00E46C44"/>
    <w:rsid w:val="00E46DD2"/>
    <w:rsid w:val="00E46FB2"/>
    <w:rsid w:val="00E474A2"/>
    <w:rsid w:val="00E5196C"/>
    <w:rsid w:val="00E51BAE"/>
    <w:rsid w:val="00E55262"/>
    <w:rsid w:val="00E60056"/>
    <w:rsid w:val="00E63EEE"/>
    <w:rsid w:val="00E656FF"/>
    <w:rsid w:val="00E65DAA"/>
    <w:rsid w:val="00E67B05"/>
    <w:rsid w:val="00E73817"/>
    <w:rsid w:val="00E7458E"/>
    <w:rsid w:val="00E74FC7"/>
    <w:rsid w:val="00E80232"/>
    <w:rsid w:val="00E8129F"/>
    <w:rsid w:val="00E821D4"/>
    <w:rsid w:val="00E8474B"/>
    <w:rsid w:val="00E90886"/>
    <w:rsid w:val="00E92430"/>
    <w:rsid w:val="00E93B20"/>
    <w:rsid w:val="00E9496D"/>
    <w:rsid w:val="00E968CC"/>
    <w:rsid w:val="00EA1536"/>
    <w:rsid w:val="00EA24BD"/>
    <w:rsid w:val="00EB05B8"/>
    <w:rsid w:val="00EB1A86"/>
    <w:rsid w:val="00EB3317"/>
    <w:rsid w:val="00EB5736"/>
    <w:rsid w:val="00EB7753"/>
    <w:rsid w:val="00EB7C41"/>
    <w:rsid w:val="00EC2045"/>
    <w:rsid w:val="00EC394A"/>
    <w:rsid w:val="00ED2CB2"/>
    <w:rsid w:val="00ED40F0"/>
    <w:rsid w:val="00EE1D15"/>
    <w:rsid w:val="00EE2088"/>
    <w:rsid w:val="00EE216F"/>
    <w:rsid w:val="00EE630F"/>
    <w:rsid w:val="00EF12FF"/>
    <w:rsid w:val="00EF63E1"/>
    <w:rsid w:val="00EF74BD"/>
    <w:rsid w:val="00EF75CA"/>
    <w:rsid w:val="00F02932"/>
    <w:rsid w:val="00F12E63"/>
    <w:rsid w:val="00F14E02"/>
    <w:rsid w:val="00F15CC3"/>
    <w:rsid w:val="00F212FB"/>
    <w:rsid w:val="00F2139F"/>
    <w:rsid w:val="00F23C7B"/>
    <w:rsid w:val="00F24773"/>
    <w:rsid w:val="00F268DE"/>
    <w:rsid w:val="00F30648"/>
    <w:rsid w:val="00F34730"/>
    <w:rsid w:val="00F42101"/>
    <w:rsid w:val="00F421D9"/>
    <w:rsid w:val="00F44472"/>
    <w:rsid w:val="00F515EA"/>
    <w:rsid w:val="00F53138"/>
    <w:rsid w:val="00F6155C"/>
    <w:rsid w:val="00F616E5"/>
    <w:rsid w:val="00F61BBC"/>
    <w:rsid w:val="00F641D0"/>
    <w:rsid w:val="00F645ED"/>
    <w:rsid w:val="00F66365"/>
    <w:rsid w:val="00F704BD"/>
    <w:rsid w:val="00F713D0"/>
    <w:rsid w:val="00F72690"/>
    <w:rsid w:val="00F726DF"/>
    <w:rsid w:val="00F75D89"/>
    <w:rsid w:val="00F76BA4"/>
    <w:rsid w:val="00F8059B"/>
    <w:rsid w:val="00F80694"/>
    <w:rsid w:val="00F811A8"/>
    <w:rsid w:val="00F83C17"/>
    <w:rsid w:val="00F84212"/>
    <w:rsid w:val="00F85F76"/>
    <w:rsid w:val="00F92F1E"/>
    <w:rsid w:val="00F96894"/>
    <w:rsid w:val="00F96DB9"/>
    <w:rsid w:val="00FA3629"/>
    <w:rsid w:val="00FA508F"/>
    <w:rsid w:val="00FA573E"/>
    <w:rsid w:val="00FA6F85"/>
    <w:rsid w:val="00FB14BE"/>
    <w:rsid w:val="00FB2161"/>
    <w:rsid w:val="00FB4334"/>
    <w:rsid w:val="00FC0C8C"/>
    <w:rsid w:val="00FC1971"/>
    <w:rsid w:val="00FC36FC"/>
    <w:rsid w:val="00FD6D0C"/>
    <w:rsid w:val="00FD786F"/>
    <w:rsid w:val="00FE2A96"/>
    <w:rsid w:val="00FF03BA"/>
    <w:rsid w:val="00FF3188"/>
    <w:rsid w:val="00FF6925"/>
    <w:rsid w:val="01BD1FF1"/>
    <w:rsid w:val="048519B7"/>
    <w:rsid w:val="093622EB"/>
    <w:rsid w:val="0BDC6529"/>
    <w:rsid w:val="0D73034B"/>
    <w:rsid w:val="168B626A"/>
    <w:rsid w:val="18372745"/>
    <w:rsid w:val="1A851F72"/>
    <w:rsid w:val="209D15A4"/>
    <w:rsid w:val="253B27E5"/>
    <w:rsid w:val="26274AA3"/>
    <w:rsid w:val="29310596"/>
    <w:rsid w:val="2C4359E5"/>
    <w:rsid w:val="2DB8419B"/>
    <w:rsid w:val="2F531794"/>
    <w:rsid w:val="31872356"/>
    <w:rsid w:val="348E3489"/>
    <w:rsid w:val="35CC2DD5"/>
    <w:rsid w:val="3F4425A2"/>
    <w:rsid w:val="438B1877"/>
    <w:rsid w:val="54EC22E2"/>
    <w:rsid w:val="5DDF7D1F"/>
    <w:rsid w:val="5F700DD2"/>
    <w:rsid w:val="633B597E"/>
    <w:rsid w:val="648F4508"/>
    <w:rsid w:val="659E01F3"/>
    <w:rsid w:val="659E3BF3"/>
    <w:rsid w:val="6EC2360B"/>
    <w:rsid w:val="72C87D77"/>
    <w:rsid w:val="7A3550D9"/>
    <w:rsid w:val="7E812E30"/>
    <w:rsid w:val="7EAB6D6B"/>
    <w:rsid w:val="7EEC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spacing w:before="120" w:after="360" w:line="480" w:lineRule="exact"/>
      <w:contextualSpacing/>
      <w:jc w:val="center"/>
      <w:outlineLvl w:val="0"/>
    </w:pPr>
    <w:rPr>
      <w:rFonts w:ascii="Times New Roman" w:hAnsi="Times New Roman" w:eastAsia="微软雅黑" w:cs="Times New Roman"/>
      <w:b/>
      <w:bCs/>
      <w:iCs/>
      <w:color w:val="0F243E"/>
      <w:sz w:val="32"/>
      <w:szCs w:val="2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sz w:val="36"/>
      <w:szCs w:val="20"/>
    </w:rPr>
  </w:style>
  <w:style w:type="paragraph" w:styleId="4">
    <w:name w:val="Body Text Indent"/>
    <w:basedOn w:val="1"/>
    <w:link w:val="18"/>
    <w:qFormat/>
    <w:uiPriority w:val="0"/>
    <w:pPr>
      <w:spacing w:after="120"/>
      <w:ind w:left="420" w:leftChars="200"/>
    </w:pPr>
    <w:rPr>
      <w:rFonts w:ascii="Times New Roman" w:hAnsi="Times New Roman" w:cs="Times New Roman"/>
      <w:kern w:val="2"/>
      <w:sz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19"/>
    <w:qFormat/>
    <w:uiPriority w:val="0"/>
    <w:rPr>
      <w:rFonts w:ascii="Times New Roman" w:hAnsi="Times New Roman" w:cs="Times New Roman"/>
      <w:kern w:val="2"/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</w:p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page number"/>
    <w:qFormat/>
    <w:uiPriority w:val="0"/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标题 1 字符"/>
    <w:link w:val="2"/>
    <w:qFormat/>
    <w:uiPriority w:val="9"/>
    <w:rPr>
      <w:rFonts w:eastAsia="微软雅黑"/>
      <w:b/>
      <w:bCs/>
      <w:iCs/>
      <w:color w:val="0F243E"/>
      <w:sz w:val="32"/>
      <w:szCs w:val="22"/>
    </w:rPr>
  </w:style>
  <w:style w:type="character" w:customStyle="1" w:styleId="18">
    <w:name w:val="正文文本缩进 字符"/>
    <w:link w:val="4"/>
    <w:qFormat/>
    <w:uiPriority w:val="0"/>
    <w:rPr>
      <w:kern w:val="2"/>
      <w:sz w:val="21"/>
      <w:szCs w:val="24"/>
    </w:rPr>
  </w:style>
  <w:style w:type="character" w:customStyle="1" w:styleId="19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20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21">
    <w:name w:val="bjh-p"/>
    <w:qFormat/>
    <w:uiPriority w:val="0"/>
  </w:style>
  <w:style w:type="character" w:customStyle="1" w:styleId="22">
    <w:name w:val="f-141"/>
    <w:qFormat/>
    <w:uiPriority w:val="0"/>
    <w:rPr>
      <w:sz w:val="21"/>
      <w:szCs w:val="21"/>
    </w:rPr>
  </w:style>
  <w:style w:type="character" w:customStyle="1" w:styleId="23">
    <w:name w:val="content-right_8zs40"/>
    <w:basedOn w:val="12"/>
    <w:qFormat/>
    <w:uiPriority w:val="0"/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paragraph" w:customStyle="1" w:styleId="25">
    <w:name w:val="修订1"/>
    <w:hidden/>
    <w:unhideWhenUsed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cf\Application%20Data\Microsoft\Templates\&#20140;&#25945;&#12308;2005&#12309;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京教〔2005〕号</Template>
  <Company>Hewlett-Packard Company</Company>
  <Pages>6</Pages>
  <Words>421</Words>
  <Characters>608</Characters>
  <Lines>24</Lines>
  <Paragraphs>6</Paragraphs>
  <TotalTime>38</TotalTime>
  <ScaleCrop>false</ScaleCrop>
  <LinksUpToDate>false</LinksUpToDate>
  <CharactersWithSpaces>914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2024-06-12T13:52:00Z</dcterms:created>
  <dc:creator>wcf</dc:creator>
  <cp:lastModifiedBy>鄂嵋</cp:lastModifiedBy>
  <cp:lastPrinted>2024-04-26T03:55:00Z</cp:lastPrinted>
  <dcterms:modified xsi:type="dcterms:W3CDTF">2026-06-15T06:48:25Z</dcterms:modified>
  <dc:title>京教〔2003〕号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2CB0A276209B448B83A38EEA17FBEF48_13</vt:lpwstr>
  </property>
  <property fmtid="{D5CDD505-2E9C-101B-9397-08002B2CF9AE}" pid="4" name="KSOTemplateDocerSaveRecord">
    <vt:lpwstr>eyJoZGlkIjoiMjIzYTBhMjZlYWQ1MjYwYThlZThjY2RmOTFjZTAyZDgiLCJ1c2VySWQiOiIyODEwNzUxNzIifQ==</vt:lpwstr>
  </property>
</Properties>
</file>