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4D2D9">
      <w:pPr>
        <w:spacing w:before="312" w:beforeLines="100" w:after="312" w:afterLines="100"/>
        <w:ind w:firstLine="2730" w:firstLineChars="1300"/>
        <w:rPr>
          <w:rFonts w:asci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7333615</wp:posOffset>
                </wp:positionH>
                <wp:positionV relativeFrom="paragraph">
                  <wp:posOffset>-672465</wp:posOffset>
                </wp:positionV>
                <wp:extent cx="579120" cy="8800465"/>
                <wp:effectExtent l="0" t="0" r="0" b="0"/>
                <wp:wrapSquare wrapText="bothSides"/>
                <wp:docPr id="1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880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ED5475">
                            <w:pPr>
                              <w:ind w:firstLine="640" w:firstLineChars="200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  <w:drawing>
                                <wp:inline distT="0" distB="0" distL="114300" distR="114300">
                                  <wp:extent cx="285750" cy="285750"/>
                                  <wp:effectExtent l="0" t="0" r="3810" b="3810"/>
                                  <wp:docPr id="2" name="图片 1" descr="未标题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未标题-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 xml:space="preserve">        形状记忆聚氨酯的合成及其在织物中的应用        张三       北京理工大学</w:t>
                            </w:r>
                          </w:p>
                        </w:txbxContent>
                      </wps:txbx>
                      <wps:bodyPr vert="eaVer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0" o:spid="_x0000_s1026" o:spt="202" type="#_x0000_t202" style="position:absolute;left:0pt;margin-left:577.45pt;margin-top:-52.95pt;height:692.95pt;width:45.6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ujUrLcAAAADwEAAA8AAAAAAAAAAQAgAAAAIgAAAGRycy9kb3ducmV2&#10;LnhtbFBLAQIUABQAAAAIAIdO4kBcDXF+vwEAAHgDAAAOAAAAAAAAAAEAIAAAACs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layout-flow:vertical-ideographic;mso-fit-shape-to-text:t;">
                  <w:txbxContent>
                    <w:p w14:paraId="59ED5475">
                      <w:pPr>
                        <w:ind w:firstLine="640" w:firstLineChars="200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/>
                          <w:sz w:val="32"/>
                          <w:szCs w:val="32"/>
                        </w:rPr>
                        <w:drawing>
                          <wp:inline distT="0" distB="0" distL="114300" distR="114300">
                            <wp:extent cx="285750" cy="285750"/>
                            <wp:effectExtent l="0" t="0" r="3810" b="3810"/>
                            <wp:docPr id="2" name="图片 1" descr="未标题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未标题-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 xml:space="preserve">        形状记忆聚氨酯的合成及其在织物中的应用        张三       北京理工大学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 xml:space="preserve">    </w:t>
      </w:r>
    </w:p>
    <w:p w14:paraId="2ADD5AF8">
      <w:pPr>
        <w:spacing w:before="312" w:beforeLines="100" w:after="312" w:afterLines="100"/>
        <w:ind w:firstLine="4160" w:firstLineChars="1300"/>
        <w:rPr>
          <w:rFonts w:ascii="黑体" w:eastAsia="黑体"/>
          <w:sz w:val="32"/>
          <w:szCs w:val="32"/>
        </w:rPr>
      </w:pPr>
    </w:p>
    <w:p w14:paraId="1F7B189D">
      <w:pPr>
        <w:spacing w:before="312" w:beforeLines="100" w:after="312" w:afterLines="1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ab/>
      </w:r>
    </w:p>
    <w:p w14:paraId="130941B4">
      <w:pPr>
        <w:spacing w:before="312" w:beforeLines="100" w:after="312" w:afterLines="100"/>
        <w:rPr>
          <w:rFonts w:ascii="黑体" w:eastAsia="黑体"/>
          <w:sz w:val="32"/>
          <w:szCs w:val="32"/>
        </w:rPr>
      </w:pPr>
    </w:p>
    <w:p w14:paraId="62E64011">
      <w:pPr>
        <w:spacing w:before="312" w:beforeLines="100" w:after="312" w:afterLines="100"/>
        <w:rPr>
          <w:rFonts w:ascii="黑体" w:eastAsia="黑体"/>
          <w:sz w:val="32"/>
          <w:szCs w:val="32"/>
        </w:rPr>
      </w:pPr>
    </w:p>
    <w:p w14:paraId="7F1D4FB7">
      <w:pPr>
        <w:spacing w:before="312" w:beforeLines="100" w:after="312" w:afterLines="100"/>
        <w:rPr>
          <w:rFonts w:ascii="黑体" w:eastAsia="黑体"/>
          <w:sz w:val="32"/>
          <w:szCs w:val="32"/>
        </w:rPr>
      </w:pPr>
    </w:p>
    <w:p w14:paraId="4F0B10D0">
      <w:pPr>
        <w:spacing w:before="312" w:beforeLines="100" w:after="312" w:afterLines="100"/>
        <w:rPr>
          <w:rFonts w:ascii="黑体" w:eastAsia="黑体"/>
          <w:sz w:val="32"/>
          <w:szCs w:val="32"/>
        </w:rPr>
      </w:pPr>
    </w:p>
    <w:p w14:paraId="3A675D67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05D8AF03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7323840D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0D6F6D44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36DF3125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317CAB3E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00728446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42F3401C">
      <w:pPr>
        <w:rPr>
          <w:rFonts w:ascii="黑体" w:eastAsia="黑体"/>
          <w:b/>
          <w:sz w:val="32"/>
          <w:szCs w:val="32"/>
        </w:rPr>
      </w:pPr>
    </w:p>
    <w:p w14:paraId="21E6707D">
      <w:pPr>
        <w:rPr>
          <w:rFonts w:ascii="黑体" w:eastAsia="黑体"/>
          <w:b/>
          <w:sz w:val="32"/>
          <w:szCs w:val="32"/>
        </w:rPr>
      </w:pPr>
    </w:p>
    <w:p w14:paraId="1DC9ABF3">
      <w:pPr>
        <w:rPr>
          <w:rFonts w:ascii="黑体" w:eastAsia="黑体"/>
          <w:b/>
          <w:sz w:val="32"/>
          <w:szCs w:val="32"/>
        </w:rPr>
      </w:pPr>
    </w:p>
    <w:p w14:paraId="69CFFB2D">
      <w:pPr>
        <w:rPr>
          <w:rFonts w:ascii="黑体" w:eastAsia="黑体"/>
          <w:b/>
          <w:sz w:val="32"/>
          <w:szCs w:val="32"/>
        </w:rPr>
      </w:pPr>
    </w:p>
    <w:p w14:paraId="1E2DCEBE">
      <w:pPr>
        <w:rPr>
          <w:rFonts w:ascii="黑体" w:eastAsia="黑体"/>
          <w:b/>
          <w:sz w:val="32"/>
          <w:szCs w:val="32"/>
        </w:rPr>
      </w:pPr>
    </w:p>
    <w:p w14:paraId="7D44428D">
      <w:pPr>
        <w:rPr>
          <w:rFonts w:ascii="黑体" w:eastAsia="黑体"/>
          <w:b/>
          <w:sz w:val="32"/>
          <w:szCs w:val="32"/>
        </w:rPr>
      </w:pPr>
    </w:p>
    <w:p w14:paraId="4D925184">
      <w:pPr>
        <w:rPr>
          <w:rFonts w:ascii="黑体" w:eastAsia="黑体"/>
          <w:b/>
          <w:sz w:val="32"/>
          <w:szCs w:val="32"/>
        </w:rPr>
      </w:pPr>
    </w:p>
    <w:p w14:paraId="3C02F55B">
      <w:pPr>
        <w:rPr>
          <w:rFonts w:ascii="黑体" w:eastAsia="黑体"/>
          <w:b/>
          <w:sz w:val="32"/>
          <w:szCs w:val="32"/>
        </w:rPr>
      </w:pPr>
    </w:p>
    <w:p w14:paraId="23F561E7">
      <w:pPr>
        <w:spacing w:before="312" w:beforeLines="100" w:after="312" w:afterLines="100"/>
        <w:ind w:firstLine="4000" w:firstLineChars="800"/>
        <w:rPr>
          <w:rFonts w:ascii="方正黑体_GBK" w:eastAsia="方正黑体_GBK"/>
          <w:sz w:val="50"/>
          <w:szCs w:val="50"/>
        </w:rPr>
      </w:pPr>
    </w:p>
    <w:p w14:paraId="1E85A26C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形状记忆聚氨酯的合成及其在织物中的应用</w:t>
      </w:r>
    </w:p>
    <w:p w14:paraId="052F0A44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281C8D9B">
      <w:pPr>
        <w:spacing w:before="312" w:beforeLines="100" w:after="312" w:afterLines="100"/>
        <w:jc w:val="center"/>
        <w:rPr>
          <w:rFonts w:ascii="黑体" w:eastAsia="黑体"/>
          <w:sz w:val="32"/>
          <w:szCs w:val="32"/>
        </w:rPr>
      </w:pPr>
    </w:p>
    <w:p w14:paraId="7FFA4CF8">
      <w:pPr>
        <w:spacing w:before="312" w:beforeLines="100" w:after="312" w:afterLines="100"/>
        <w:rPr>
          <w:rFonts w:ascii="黑体" w:eastAsia="黑体"/>
          <w:sz w:val="32"/>
          <w:szCs w:val="32"/>
        </w:rPr>
      </w:pPr>
    </w:p>
    <w:p w14:paraId="722A0557">
      <w:pPr>
        <w:spacing w:line="60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姓名：</w:t>
      </w:r>
      <w:r>
        <w:rPr>
          <w:rFonts w:hint="eastAsia" w:ascii="黑体" w:eastAsia="黑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黑体" w:eastAsia="黑体"/>
          <w:color w:val="FFFFFF" w:themeColor="background1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>.</w:t>
      </w:r>
    </w:p>
    <w:p w14:paraId="499119E3">
      <w:pPr>
        <w:spacing w:line="600" w:lineRule="exact"/>
        <w:jc w:val="center"/>
        <w:rPr>
          <w:rFonts w:hint="eastAsia" w:ascii="黑体" w:eastAsia="黑体"/>
          <w:color w:val="FFFFFF" w:themeColor="background1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ascii="黑体" w:eastAsia="黑体"/>
          <w:sz w:val="30"/>
          <w:szCs w:val="30"/>
        </w:rPr>
        <w:t>学号：</w:t>
      </w:r>
      <w:r>
        <w:rPr>
          <w:rFonts w:hint="eastAsia" w:ascii="黑体" w:eastAsia="黑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黑体" w:eastAsia="黑体"/>
          <w:color w:val="FFFFFF" w:themeColor="background1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>.</w:t>
      </w:r>
    </w:p>
    <w:p w14:paraId="6B7B922F">
      <w:pPr>
        <w:spacing w:line="600" w:lineRule="exact"/>
        <w:jc w:val="center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ascii="黑体" w:eastAsia="黑体"/>
          <w:sz w:val="30"/>
          <w:szCs w:val="30"/>
        </w:rPr>
        <w:t>学院：</w:t>
      </w:r>
      <w:r>
        <w:rPr>
          <w:rFonts w:hint="eastAsia" w:ascii="黑体" w:eastAsia="黑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黑体" w:eastAsia="黑体"/>
          <w:color w:val="FFFFFF" w:themeColor="background1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>.</w:t>
      </w:r>
    </w:p>
    <w:p w14:paraId="6814045E">
      <w:pPr>
        <w:spacing w:before="312" w:beforeLines="100" w:after="312" w:afterLines="100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20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年6月</w:t>
      </w:r>
    </w:p>
    <w:sectPr>
      <w:headerReference r:id="rId3" w:type="default"/>
      <w:footerReference r:id="rId4" w:type="default"/>
      <w:pgSz w:w="24948" w:h="16840" w:orient="landscape"/>
      <w:pgMar w:top="567" w:right="567" w:bottom="567" w:left="567" w:header="1418" w:footer="1021" w:gutter="0"/>
      <w:paperSrc w:first="4" w:other="4"/>
      <w:cols w:space="72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154B2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BEE1C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Y2FlYzQ0MDRhODM4NGFhMGZlMjQzZjYyYTcyN2EifQ=="/>
  </w:docVars>
  <w:rsids>
    <w:rsidRoot w:val="00A061CB"/>
    <w:rsid w:val="00000053"/>
    <w:rsid w:val="00003674"/>
    <w:rsid w:val="00005ABE"/>
    <w:rsid w:val="00006EBD"/>
    <w:rsid w:val="0001354C"/>
    <w:rsid w:val="000146E3"/>
    <w:rsid w:val="00016175"/>
    <w:rsid w:val="000166C9"/>
    <w:rsid w:val="00017210"/>
    <w:rsid w:val="00021094"/>
    <w:rsid w:val="00021F26"/>
    <w:rsid w:val="0002489D"/>
    <w:rsid w:val="000271E9"/>
    <w:rsid w:val="00027456"/>
    <w:rsid w:val="000315EF"/>
    <w:rsid w:val="00034AF6"/>
    <w:rsid w:val="00034F2B"/>
    <w:rsid w:val="00041B40"/>
    <w:rsid w:val="00044284"/>
    <w:rsid w:val="00044847"/>
    <w:rsid w:val="00045D10"/>
    <w:rsid w:val="0005127C"/>
    <w:rsid w:val="00066CE4"/>
    <w:rsid w:val="000704CD"/>
    <w:rsid w:val="000725FA"/>
    <w:rsid w:val="0008323F"/>
    <w:rsid w:val="00084326"/>
    <w:rsid w:val="00085852"/>
    <w:rsid w:val="000861E9"/>
    <w:rsid w:val="00086A98"/>
    <w:rsid w:val="000A3696"/>
    <w:rsid w:val="000B2686"/>
    <w:rsid w:val="000B3D25"/>
    <w:rsid w:val="000B49F1"/>
    <w:rsid w:val="000B6F8D"/>
    <w:rsid w:val="000C2E87"/>
    <w:rsid w:val="000D25B5"/>
    <w:rsid w:val="000D3824"/>
    <w:rsid w:val="000D4D94"/>
    <w:rsid w:val="000D58D7"/>
    <w:rsid w:val="000E05CB"/>
    <w:rsid w:val="000E1787"/>
    <w:rsid w:val="000E1E83"/>
    <w:rsid w:val="000F138D"/>
    <w:rsid w:val="000F1C2D"/>
    <w:rsid w:val="000F7259"/>
    <w:rsid w:val="0010026C"/>
    <w:rsid w:val="00103928"/>
    <w:rsid w:val="0010399F"/>
    <w:rsid w:val="00110DFC"/>
    <w:rsid w:val="001142F1"/>
    <w:rsid w:val="00124F19"/>
    <w:rsid w:val="00125BD2"/>
    <w:rsid w:val="00130588"/>
    <w:rsid w:val="00133C4D"/>
    <w:rsid w:val="00135BE5"/>
    <w:rsid w:val="00136576"/>
    <w:rsid w:val="00142661"/>
    <w:rsid w:val="0014290D"/>
    <w:rsid w:val="00144B13"/>
    <w:rsid w:val="00147AB2"/>
    <w:rsid w:val="001519AF"/>
    <w:rsid w:val="001616AB"/>
    <w:rsid w:val="001707BF"/>
    <w:rsid w:val="00170E0F"/>
    <w:rsid w:val="00175FC0"/>
    <w:rsid w:val="00176863"/>
    <w:rsid w:val="0018146C"/>
    <w:rsid w:val="001858C0"/>
    <w:rsid w:val="00192CAF"/>
    <w:rsid w:val="001A1987"/>
    <w:rsid w:val="001A1BAF"/>
    <w:rsid w:val="001A32A1"/>
    <w:rsid w:val="001B0326"/>
    <w:rsid w:val="001B1ED5"/>
    <w:rsid w:val="001B330B"/>
    <w:rsid w:val="001B554B"/>
    <w:rsid w:val="001B5691"/>
    <w:rsid w:val="001C32FE"/>
    <w:rsid w:val="001C34D7"/>
    <w:rsid w:val="001C41E9"/>
    <w:rsid w:val="001C4A6F"/>
    <w:rsid w:val="001C5838"/>
    <w:rsid w:val="001D0629"/>
    <w:rsid w:val="001D0D4E"/>
    <w:rsid w:val="001D3E75"/>
    <w:rsid w:val="001D4B41"/>
    <w:rsid w:val="001E1058"/>
    <w:rsid w:val="001F2BD6"/>
    <w:rsid w:val="001F57FA"/>
    <w:rsid w:val="00201255"/>
    <w:rsid w:val="00201FA8"/>
    <w:rsid w:val="00204358"/>
    <w:rsid w:val="002044C3"/>
    <w:rsid w:val="002049F6"/>
    <w:rsid w:val="00211A46"/>
    <w:rsid w:val="00211EE2"/>
    <w:rsid w:val="00222A21"/>
    <w:rsid w:val="00225476"/>
    <w:rsid w:val="00236FBB"/>
    <w:rsid w:val="00242614"/>
    <w:rsid w:val="0024531B"/>
    <w:rsid w:val="002509FC"/>
    <w:rsid w:val="002535A7"/>
    <w:rsid w:val="00256B88"/>
    <w:rsid w:val="002577BD"/>
    <w:rsid w:val="00257B1D"/>
    <w:rsid w:val="00260D14"/>
    <w:rsid w:val="00261551"/>
    <w:rsid w:val="00262DDC"/>
    <w:rsid w:val="002634C1"/>
    <w:rsid w:val="002663CD"/>
    <w:rsid w:val="002714A0"/>
    <w:rsid w:val="0027202F"/>
    <w:rsid w:val="00274423"/>
    <w:rsid w:val="0027520F"/>
    <w:rsid w:val="00277D66"/>
    <w:rsid w:val="00280DF5"/>
    <w:rsid w:val="002842F6"/>
    <w:rsid w:val="0028545B"/>
    <w:rsid w:val="00287260"/>
    <w:rsid w:val="00294BDD"/>
    <w:rsid w:val="00295588"/>
    <w:rsid w:val="002A064F"/>
    <w:rsid w:val="002A1B97"/>
    <w:rsid w:val="002A2DA1"/>
    <w:rsid w:val="002A342D"/>
    <w:rsid w:val="002A37BD"/>
    <w:rsid w:val="002A513A"/>
    <w:rsid w:val="002A54EF"/>
    <w:rsid w:val="002B1625"/>
    <w:rsid w:val="002C07EE"/>
    <w:rsid w:val="002C1917"/>
    <w:rsid w:val="002C4496"/>
    <w:rsid w:val="002D3875"/>
    <w:rsid w:val="002D387B"/>
    <w:rsid w:val="002F02C2"/>
    <w:rsid w:val="002F0856"/>
    <w:rsid w:val="00305404"/>
    <w:rsid w:val="00306750"/>
    <w:rsid w:val="003101E8"/>
    <w:rsid w:val="00314E72"/>
    <w:rsid w:val="00315288"/>
    <w:rsid w:val="0031576F"/>
    <w:rsid w:val="00322C20"/>
    <w:rsid w:val="00325804"/>
    <w:rsid w:val="0033621C"/>
    <w:rsid w:val="00337263"/>
    <w:rsid w:val="00344318"/>
    <w:rsid w:val="003444D1"/>
    <w:rsid w:val="00346468"/>
    <w:rsid w:val="00346641"/>
    <w:rsid w:val="00350398"/>
    <w:rsid w:val="00354C7E"/>
    <w:rsid w:val="0035553D"/>
    <w:rsid w:val="00356D3A"/>
    <w:rsid w:val="0036439D"/>
    <w:rsid w:val="003726AB"/>
    <w:rsid w:val="00372F2D"/>
    <w:rsid w:val="00374270"/>
    <w:rsid w:val="0038038D"/>
    <w:rsid w:val="003810FF"/>
    <w:rsid w:val="0038404C"/>
    <w:rsid w:val="00386ECF"/>
    <w:rsid w:val="003872E1"/>
    <w:rsid w:val="00393018"/>
    <w:rsid w:val="00393BD0"/>
    <w:rsid w:val="003952E2"/>
    <w:rsid w:val="003A06C4"/>
    <w:rsid w:val="003A6350"/>
    <w:rsid w:val="003A71B7"/>
    <w:rsid w:val="003A7E65"/>
    <w:rsid w:val="003B183C"/>
    <w:rsid w:val="003B1C75"/>
    <w:rsid w:val="003B1E14"/>
    <w:rsid w:val="003B2B4D"/>
    <w:rsid w:val="003B3E73"/>
    <w:rsid w:val="003B707B"/>
    <w:rsid w:val="003C0685"/>
    <w:rsid w:val="003C2301"/>
    <w:rsid w:val="003C23BC"/>
    <w:rsid w:val="003C2CB6"/>
    <w:rsid w:val="003C6F06"/>
    <w:rsid w:val="003C76C7"/>
    <w:rsid w:val="003D051C"/>
    <w:rsid w:val="003D26D0"/>
    <w:rsid w:val="003D7010"/>
    <w:rsid w:val="003D7EE2"/>
    <w:rsid w:val="003E04FC"/>
    <w:rsid w:val="003E4089"/>
    <w:rsid w:val="003E4A9C"/>
    <w:rsid w:val="003E6B1D"/>
    <w:rsid w:val="003E77CA"/>
    <w:rsid w:val="003E7F80"/>
    <w:rsid w:val="003F0CCE"/>
    <w:rsid w:val="003F1825"/>
    <w:rsid w:val="003F1A1A"/>
    <w:rsid w:val="003F42BA"/>
    <w:rsid w:val="003F62F5"/>
    <w:rsid w:val="003F70A3"/>
    <w:rsid w:val="00400FB5"/>
    <w:rsid w:val="004044AC"/>
    <w:rsid w:val="00404CEB"/>
    <w:rsid w:val="00407773"/>
    <w:rsid w:val="00411C84"/>
    <w:rsid w:val="00417085"/>
    <w:rsid w:val="00421F35"/>
    <w:rsid w:val="00422516"/>
    <w:rsid w:val="004225A3"/>
    <w:rsid w:val="00424F4E"/>
    <w:rsid w:val="00432192"/>
    <w:rsid w:val="00434276"/>
    <w:rsid w:val="00446091"/>
    <w:rsid w:val="00446278"/>
    <w:rsid w:val="00454592"/>
    <w:rsid w:val="00457EFC"/>
    <w:rsid w:val="00461049"/>
    <w:rsid w:val="004640C5"/>
    <w:rsid w:val="00475E24"/>
    <w:rsid w:val="0047794D"/>
    <w:rsid w:val="00477E3D"/>
    <w:rsid w:val="00482950"/>
    <w:rsid w:val="00483EA5"/>
    <w:rsid w:val="00484F8C"/>
    <w:rsid w:val="00486F33"/>
    <w:rsid w:val="00492A17"/>
    <w:rsid w:val="00493017"/>
    <w:rsid w:val="00494B08"/>
    <w:rsid w:val="00494DD0"/>
    <w:rsid w:val="00496935"/>
    <w:rsid w:val="004A0F82"/>
    <w:rsid w:val="004B0595"/>
    <w:rsid w:val="004C1F0E"/>
    <w:rsid w:val="004C5916"/>
    <w:rsid w:val="004C7D84"/>
    <w:rsid w:val="004D78B2"/>
    <w:rsid w:val="004E024E"/>
    <w:rsid w:val="004E04DA"/>
    <w:rsid w:val="004E5EFC"/>
    <w:rsid w:val="004E6A2D"/>
    <w:rsid w:val="004F0D7C"/>
    <w:rsid w:val="004F1B20"/>
    <w:rsid w:val="004F3947"/>
    <w:rsid w:val="004F7316"/>
    <w:rsid w:val="0050072D"/>
    <w:rsid w:val="005008B7"/>
    <w:rsid w:val="00501F42"/>
    <w:rsid w:val="00503CB2"/>
    <w:rsid w:val="005062B3"/>
    <w:rsid w:val="00514735"/>
    <w:rsid w:val="0052126C"/>
    <w:rsid w:val="00523770"/>
    <w:rsid w:val="00524043"/>
    <w:rsid w:val="00525BAF"/>
    <w:rsid w:val="00532736"/>
    <w:rsid w:val="00532DD8"/>
    <w:rsid w:val="00534C1A"/>
    <w:rsid w:val="005400F2"/>
    <w:rsid w:val="00542C7E"/>
    <w:rsid w:val="00542FC9"/>
    <w:rsid w:val="0054441B"/>
    <w:rsid w:val="00545A5A"/>
    <w:rsid w:val="00547085"/>
    <w:rsid w:val="00550ED6"/>
    <w:rsid w:val="0055477C"/>
    <w:rsid w:val="005550F1"/>
    <w:rsid w:val="00560C5E"/>
    <w:rsid w:val="005700AC"/>
    <w:rsid w:val="00580E40"/>
    <w:rsid w:val="00582903"/>
    <w:rsid w:val="0058388B"/>
    <w:rsid w:val="00585543"/>
    <w:rsid w:val="00585829"/>
    <w:rsid w:val="00585D51"/>
    <w:rsid w:val="005864D4"/>
    <w:rsid w:val="00586B4A"/>
    <w:rsid w:val="005A0E3E"/>
    <w:rsid w:val="005A684E"/>
    <w:rsid w:val="005C1563"/>
    <w:rsid w:val="005C2113"/>
    <w:rsid w:val="005D1D79"/>
    <w:rsid w:val="005D4B06"/>
    <w:rsid w:val="005E2E7E"/>
    <w:rsid w:val="005E33FA"/>
    <w:rsid w:val="005F37EE"/>
    <w:rsid w:val="005F4F9B"/>
    <w:rsid w:val="005F636D"/>
    <w:rsid w:val="005F6A6C"/>
    <w:rsid w:val="00601525"/>
    <w:rsid w:val="00601DA4"/>
    <w:rsid w:val="006025A2"/>
    <w:rsid w:val="00605D0D"/>
    <w:rsid w:val="0061760E"/>
    <w:rsid w:val="00621151"/>
    <w:rsid w:val="00623A97"/>
    <w:rsid w:val="00626981"/>
    <w:rsid w:val="0063241C"/>
    <w:rsid w:val="00632433"/>
    <w:rsid w:val="00633F06"/>
    <w:rsid w:val="00640FDE"/>
    <w:rsid w:val="00642130"/>
    <w:rsid w:val="00645093"/>
    <w:rsid w:val="00652237"/>
    <w:rsid w:val="00654B5E"/>
    <w:rsid w:val="00656E05"/>
    <w:rsid w:val="006578FB"/>
    <w:rsid w:val="00664766"/>
    <w:rsid w:val="00664815"/>
    <w:rsid w:val="00670FD2"/>
    <w:rsid w:val="00671103"/>
    <w:rsid w:val="00671A8D"/>
    <w:rsid w:val="00673E95"/>
    <w:rsid w:val="00674CC0"/>
    <w:rsid w:val="00680F89"/>
    <w:rsid w:val="0068150C"/>
    <w:rsid w:val="006822E0"/>
    <w:rsid w:val="0068278F"/>
    <w:rsid w:val="00687261"/>
    <w:rsid w:val="00691602"/>
    <w:rsid w:val="00694709"/>
    <w:rsid w:val="0069562C"/>
    <w:rsid w:val="006A6B91"/>
    <w:rsid w:val="006B7498"/>
    <w:rsid w:val="006D2FF1"/>
    <w:rsid w:val="006D6557"/>
    <w:rsid w:val="006D6BCB"/>
    <w:rsid w:val="006D78E2"/>
    <w:rsid w:val="006E0A04"/>
    <w:rsid w:val="006E1A14"/>
    <w:rsid w:val="006E28B3"/>
    <w:rsid w:val="006E3022"/>
    <w:rsid w:val="006E3E98"/>
    <w:rsid w:val="006F2FC0"/>
    <w:rsid w:val="006F3B85"/>
    <w:rsid w:val="0070202C"/>
    <w:rsid w:val="00704D86"/>
    <w:rsid w:val="00706C7D"/>
    <w:rsid w:val="0072043C"/>
    <w:rsid w:val="0072450A"/>
    <w:rsid w:val="00724F51"/>
    <w:rsid w:val="0072529F"/>
    <w:rsid w:val="007253CC"/>
    <w:rsid w:val="0073284B"/>
    <w:rsid w:val="00737745"/>
    <w:rsid w:val="0074194B"/>
    <w:rsid w:val="00744D98"/>
    <w:rsid w:val="0074664D"/>
    <w:rsid w:val="0074775E"/>
    <w:rsid w:val="00750BEA"/>
    <w:rsid w:val="0075401C"/>
    <w:rsid w:val="007543A8"/>
    <w:rsid w:val="0075489A"/>
    <w:rsid w:val="007553CB"/>
    <w:rsid w:val="00766FAF"/>
    <w:rsid w:val="00771728"/>
    <w:rsid w:val="007720A4"/>
    <w:rsid w:val="007720C1"/>
    <w:rsid w:val="007852F5"/>
    <w:rsid w:val="007925F2"/>
    <w:rsid w:val="00797354"/>
    <w:rsid w:val="007A00A4"/>
    <w:rsid w:val="007A6B56"/>
    <w:rsid w:val="007B5F4A"/>
    <w:rsid w:val="007B730F"/>
    <w:rsid w:val="007C1080"/>
    <w:rsid w:val="007C239A"/>
    <w:rsid w:val="007C72D3"/>
    <w:rsid w:val="007C7B67"/>
    <w:rsid w:val="007D19E0"/>
    <w:rsid w:val="007D27C6"/>
    <w:rsid w:val="007E02A6"/>
    <w:rsid w:val="007E1E30"/>
    <w:rsid w:val="007E21FC"/>
    <w:rsid w:val="007E2A76"/>
    <w:rsid w:val="007E2EB4"/>
    <w:rsid w:val="007E3E23"/>
    <w:rsid w:val="007E41E5"/>
    <w:rsid w:val="00811E00"/>
    <w:rsid w:val="00811F85"/>
    <w:rsid w:val="00817769"/>
    <w:rsid w:val="0081780B"/>
    <w:rsid w:val="00817C1F"/>
    <w:rsid w:val="0082180B"/>
    <w:rsid w:val="00830B36"/>
    <w:rsid w:val="00832684"/>
    <w:rsid w:val="00832C20"/>
    <w:rsid w:val="008401BD"/>
    <w:rsid w:val="00841D05"/>
    <w:rsid w:val="00843EE1"/>
    <w:rsid w:val="00853AF0"/>
    <w:rsid w:val="00861289"/>
    <w:rsid w:val="008619E0"/>
    <w:rsid w:val="00862E20"/>
    <w:rsid w:val="008643AA"/>
    <w:rsid w:val="00867D6F"/>
    <w:rsid w:val="00872C35"/>
    <w:rsid w:val="00876F1C"/>
    <w:rsid w:val="00882A3E"/>
    <w:rsid w:val="00882E03"/>
    <w:rsid w:val="00891644"/>
    <w:rsid w:val="00893394"/>
    <w:rsid w:val="00897959"/>
    <w:rsid w:val="008A1C49"/>
    <w:rsid w:val="008A1EE2"/>
    <w:rsid w:val="008A3453"/>
    <w:rsid w:val="008A386F"/>
    <w:rsid w:val="008A4070"/>
    <w:rsid w:val="008A59A3"/>
    <w:rsid w:val="008B0592"/>
    <w:rsid w:val="008B1869"/>
    <w:rsid w:val="008B5683"/>
    <w:rsid w:val="008B58BF"/>
    <w:rsid w:val="008B7E27"/>
    <w:rsid w:val="008C1729"/>
    <w:rsid w:val="008C2005"/>
    <w:rsid w:val="008D05F5"/>
    <w:rsid w:val="008D110E"/>
    <w:rsid w:val="008D1484"/>
    <w:rsid w:val="008E6628"/>
    <w:rsid w:val="008F0C70"/>
    <w:rsid w:val="008F4B62"/>
    <w:rsid w:val="009033C3"/>
    <w:rsid w:val="00904F78"/>
    <w:rsid w:val="00914A57"/>
    <w:rsid w:val="00914BF8"/>
    <w:rsid w:val="009212EE"/>
    <w:rsid w:val="00923A41"/>
    <w:rsid w:val="00923DF7"/>
    <w:rsid w:val="00924D58"/>
    <w:rsid w:val="009274BD"/>
    <w:rsid w:val="00931C4E"/>
    <w:rsid w:val="00932A6C"/>
    <w:rsid w:val="009335FA"/>
    <w:rsid w:val="00933B26"/>
    <w:rsid w:val="009378C2"/>
    <w:rsid w:val="0094175D"/>
    <w:rsid w:val="009417FA"/>
    <w:rsid w:val="00943508"/>
    <w:rsid w:val="009474A2"/>
    <w:rsid w:val="009520C3"/>
    <w:rsid w:val="00955637"/>
    <w:rsid w:val="009576A0"/>
    <w:rsid w:val="009578D8"/>
    <w:rsid w:val="009677FA"/>
    <w:rsid w:val="00972F97"/>
    <w:rsid w:val="00975795"/>
    <w:rsid w:val="009801D0"/>
    <w:rsid w:val="00987EC5"/>
    <w:rsid w:val="0099006A"/>
    <w:rsid w:val="00990FB7"/>
    <w:rsid w:val="009923F4"/>
    <w:rsid w:val="00992A9D"/>
    <w:rsid w:val="00993B08"/>
    <w:rsid w:val="0099680E"/>
    <w:rsid w:val="009B0828"/>
    <w:rsid w:val="009B1018"/>
    <w:rsid w:val="009B5139"/>
    <w:rsid w:val="009B5741"/>
    <w:rsid w:val="009D6AC5"/>
    <w:rsid w:val="009E2F5B"/>
    <w:rsid w:val="009F05C7"/>
    <w:rsid w:val="009F16E3"/>
    <w:rsid w:val="00A003E3"/>
    <w:rsid w:val="00A037CE"/>
    <w:rsid w:val="00A03906"/>
    <w:rsid w:val="00A061CB"/>
    <w:rsid w:val="00A0769F"/>
    <w:rsid w:val="00A1148D"/>
    <w:rsid w:val="00A138F5"/>
    <w:rsid w:val="00A2289C"/>
    <w:rsid w:val="00A30159"/>
    <w:rsid w:val="00A320F8"/>
    <w:rsid w:val="00A334A2"/>
    <w:rsid w:val="00A36233"/>
    <w:rsid w:val="00A37ED7"/>
    <w:rsid w:val="00A44049"/>
    <w:rsid w:val="00A44DF6"/>
    <w:rsid w:val="00A4611E"/>
    <w:rsid w:val="00A46A55"/>
    <w:rsid w:val="00A475EE"/>
    <w:rsid w:val="00A51051"/>
    <w:rsid w:val="00A526DB"/>
    <w:rsid w:val="00A53E6D"/>
    <w:rsid w:val="00A5417B"/>
    <w:rsid w:val="00A64EDE"/>
    <w:rsid w:val="00A70C58"/>
    <w:rsid w:val="00A73555"/>
    <w:rsid w:val="00A750F3"/>
    <w:rsid w:val="00A839E4"/>
    <w:rsid w:val="00A96B09"/>
    <w:rsid w:val="00A97273"/>
    <w:rsid w:val="00AA1707"/>
    <w:rsid w:val="00AA315B"/>
    <w:rsid w:val="00AA388D"/>
    <w:rsid w:val="00AA6363"/>
    <w:rsid w:val="00AA7EC9"/>
    <w:rsid w:val="00AB2836"/>
    <w:rsid w:val="00AB6E93"/>
    <w:rsid w:val="00AB7CA2"/>
    <w:rsid w:val="00AD72DD"/>
    <w:rsid w:val="00AE03C0"/>
    <w:rsid w:val="00AE415E"/>
    <w:rsid w:val="00AE5FA2"/>
    <w:rsid w:val="00AF0FBA"/>
    <w:rsid w:val="00AF14C8"/>
    <w:rsid w:val="00AF1CB2"/>
    <w:rsid w:val="00AF4F45"/>
    <w:rsid w:val="00AF687C"/>
    <w:rsid w:val="00AF6E1B"/>
    <w:rsid w:val="00B0316C"/>
    <w:rsid w:val="00B06B75"/>
    <w:rsid w:val="00B07DA7"/>
    <w:rsid w:val="00B15864"/>
    <w:rsid w:val="00B163D2"/>
    <w:rsid w:val="00B17807"/>
    <w:rsid w:val="00B31046"/>
    <w:rsid w:val="00B31523"/>
    <w:rsid w:val="00B333E1"/>
    <w:rsid w:val="00B3464C"/>
    <w:rsid w:val="00B346E7"/>
    <w:rsid w:val="00B3741D"/>
    <w:rsid w:val="00B40CFC"/>
    <w:rsid w:val="00B41C02"/>
    <w:rsid w:val="00B436D4"/>
    <w:rsid w:val="00B4420E"/>
    <w:rsid w:val="00B605C8"/>
    <w:rsid w:val="00B61033"/>
    <w:rsid w:val="00B66A5B"/>
    <w:rsid w:val="00B75F16"/>
    <w:rsid w:val="00B8235B"/>
    <w:rsid w:val="00B83078"/>
    <w:rsid w:val="00B83A4F"/>
    <w:rsid w:val="00B903B3"/>
    <w:rsid w:val="00B92FB7"/>
    <w:rsid w:val="00B93132"/>
    <w:rsid w:val="00B93B36"/>
    <w:rsid w:val="00B94BEF"/>
    <w:rsid w:val="00B968E4"/>
    <w:rsid w:val="00B9723E"/>
    <w:rsid w:val="00BA0522"/>
    <w:rsid w:val="00BA18B2"/>
    <w:rsid w:val="00BA4007"/>
    <w:rsid w:val="00BA600C"/>
    <w:rsid w:val="00BA7B7D"/>
    <w:rsid w:val="00BA7D5A"/>
    <w:rsid w:val="00BB2F71"/>
    <w:rsid w:val="00BC018B"/>
    <w:rsid w:val="00BD26E1"/>
    <w:rsid w:val="00BD2FAC"/>
    <w:rsid w:val="00BD709D"/>
    <w:rsid w:val="00BE2396"/>
    <w:rsid w:val="00BE46B0"/>
    <w:rsid w:val="00BE5021"/>
    <w:rsid w:val="00BE69C6"/>
    <w:rsid w:val="00BF0223"/>
    <w:rsid w:val="00BF1981"/>
    <w:rsid w:val="00BF4514"/>
    <w:rsid w:val="00BF4C9D"/>
    <w:rsid w:val="00BF4EF0"/>
    <w:rsid w:val="00BF6FEA"/>
    <w:rsid w:val="00BF7FAA"/>
    <w:rsid w:val="00C04FC4"/>
    <w:rsid w:val="00C05755"/>
    <w:rsid w:val="00C121B1"/>
    <w:rsid w:val="00C138FE"/>
    <w:rsid w:val="00C14331"/>
    <w:rsid w:val="00C14C80"/>
    <w:rsid w:val="00C16E23"/>
    <w:rsid w:val="00C238AF"/>
    <w:rsid w:val="00C239A4"/>
    <w:rsid w:val="00C2498F"/>
    <w:rsid w:val="00C26963"/>
    <w:rsid w:val="00C3014F"/>
    <w:rsid w:val="00C30381"/>
    <w:rsid w:val="00C33410"/>
    <w:rsid w:val="00C3777B"/>
    <w:rsid w:val="00C4304A"/>
    <w:rsid w:val="00C44074"/>
    <w:rsid w:val="00C444A3"/>
    <w:rsid w:val="00C45F3C"/>
    <w:rsid w:val="00C466F3"/>
    <w:rsid w:val="00C47FE7"/>
    <w:rsid w:val="00C5779D"/>
    <w:rsid w:val="00C6193D"/>
    <w:rsid w:val="00C61BE4"/>
    <w:rsid w:val="00C624F5"/>
    <w:rsid w:val="00C70AC8"/>
    <w:rsid w:val="00C77A55"/>
    <w:rsid w:val="00C8390C"/>
    <w:rsid w:val="00C83C1E"/>
    <w:rsid w:val="00C84F72"/>
    <w:rsid w:val="00C919D1"/>
    <w:rsid w:val="00C92360"/>
    <w:rsid w:val="00C93DDE"/>
    <w:rsid w:val="00C95C36"/>
    <w:rsid w:val="00CA3200"/>
    <w:rsid w:val="00CA5018"/>
    <w:rsid w:val="00CA5371"/>
    <w:rsid w:val="00CA6E39"/>
    <w:rsid w:val="00CB0E99"/>
    <w:rsid w:val="00CB1E8B"/>
    <w:rsid w:val="00CB5995"/>
    <w:rsid w:val="00CC70BB"/>
    <w:rsid w:val="00CD02C8"/>
    <w:rsid w:val="00CD24EA"/>
    <w:rsid w:val="00CD2E66"/>
    <w:rsid w:val="00CD3582"/>
    <w:rsid w:val="00CD42A0"/>
    <w:rsid w:val="00CD58F7"/>
    <w:rsid w:val="00CD604C"/>
    <w:rsid w:val="00CD6C9E"/>
    <w:rsid w:val="00CE10A5"/>
    <w:rsid w:val="00CE2BC8"/>
    <w:rsid w:val="00CE3D51"/>
    <w:rsid w:val="00CF1100"/>
    <w:rsid w:val="00CF1884"/>
    <w:rsid w:val="00CF3CB5"/>
    <w:rsid w:val="00CF78DE"/>
    <w:rsid w:val="00D011A2"/>
    <w:rsid w:val="00D0154A"/>
    <w:rsid w:val="00D02323"/>
    <w:rsid w:val="00D069BF"/>
    <w:rsid w:val="00D13108"/>
    <w:rsid w:val="00D4186C"/>
    <w:rsid w:val="00D44DF0"/>
    <w:rsid w:val="00D515D1"/>
    <w:rsid w:val="00D54BAF"/>
    <w:rsid w:val="00D60DF6"/>
    <w:rsid w:val="00D6155B"/>
    <w:rsid w:val="00D61955"/>
    <w:rsid w:val="00D64AB2"/>
    <w:rsid w:val="00D71F3A"/>
    <w:rsid w:val="00D73A4A"/>
    <w:rsid w:val="00D7749D"/>
    <w:rsid w:val="00D80E6D"/>
    <w:rsid w:val="00D8236E"/>
    <w:rsid w:val="00D830AB"/>
    <w:rsid w:val="00D85AC3"/>
    <w:rsid w:val="00D874B2"/>
    <w:rsid w:val="00D97304"/>
    <w:rsid w:val="00DA0D70"/>
    <w:rsid w:val="00DA3830"/>
    <w:rsid w:val="00DB18C4"/>
    <w:rsid w:val="00DB567B"/>
    <w:rsid w:val="00DB774D"/>
    <w:rsid w:val="00DC21E2"/>
    <w:rsid w:val="00DC4264"/>
    <w:rsid w:val="00DD39A0"/>
    <w:rsid w:val="00DD484C"/>
    <w:rsid w:val="00DD48F1"/>
    <w:rsid w:val="00DD4B38"/>
    <w:rsid w:val="00DD7D05"/>
    <w:rsid w:val="00DE0107"/>
    <w:rsid w:val="00DE36ED"/>
    <w:rsid w:val="00DE37A3"/>
    <w:rsid w:val="00DE6645"/>
    <w:rsid w:val="00DF4CC1"/>
    <w:rsid w:val="00DF5EB8"/>
    <w:rsid w:val="00DF7577"/>
    <w:rsid w:val="00DF7E36"/>
    <w:rsid w:val="00E00842"/>
    <w:rsid w:val="00E00A7F"/>
    <w:rsid w:val="00E0221D"/>
    <w:rsid w:val="00E03D2E"/>
    <w:rsid w:val="00E069FB"/>
    <w:rsid w:val="00E07DD9"/>
    <w:rsid w:val="00E12F34"/>
    <w:rsid w:val="00E2535A"/>
    <w:rsid w:val="00E27F7A"/>
    <w:rsid w:val="00E316E4"/>
    <w:rsid w:val="00E32C85"/>
    <w:rsid w:val="00E33733"/>
    <w:rsid w:val="00E373F1"/>
    <w:rsid w:val="00E37906"/>
    <w:rsid w:val="00E41701"/>
    <w:rsid w:val="00E50543"/>
    <w:rsid w:val="00E64C31"/>
    <w:rsid w:val="00E67BF2"/>
    <w:rsid w:val="00E712B9"/>
    <w:rsid w:val="00E7164E"/>
    <w:rsid w:val="00E72A63"/>
    <w:rsid w:val="00E90FB8"/>
    <w:rsid w:val="00E94981"/>
    <w:rsid w:val="00E976CE"/>
    <w:rsid w:val="00E97C05"/>
    <w:rsid w:val="00EA026A"/>
    <w:rsid w:val="00EA1666"/>
    <w:rsid w:val="00EA2F5B"/>
    <w:rsid w:val="00EA3A81"/>
    <w:rsid w:val="00EA4A3A"/>
    <w:rsid w:val="00EA5C74"/>
    <w:rsid w:val="00EB0628"/>
    <w:rsid w:val="00EB2AB9"/>
    <w:rsid w:val="00EB2FA8"/>
    <w:rsid w:val="00EB47E7"/>
    <w:rsid w:val="00EB4CA3"/>
    <w:rsid w:val="00ED2D4E"/>
    <w:rsid w:val="00ED5516"/>
    <w:rsid w:val="00EE26AB"/>
    <w:rsid w:val="00EE3F08"/>
    <w:rsid w:val="00EE78A2"/>
    <w:rsid w:val="00EF2CDD"/>
    <w:rsid w:val="00EF5BAF"/>
    <w:rsid w:val="00EF5D22"/>
    <w:rsid w:val="00EF73F4"/>
    <w:rsid w:val="00F00576"/>
    <w:rsid w:val="00F049CA"/>
    <w:rsid w:val="00F12F2E"/>
    <w:rsid w:val="00F131B6"/>
    <w:rsid w:val="00F21549"/>
    <w:rsid w:val="00F22BF1"/>
    <w:rsid w:val="00F2466E"/>
    <w:rsid w:val="00F24CEB"/>
    <w:rsid w:val="00F34C4F"/>
    <w:rsid w:val="00F4168B"/>
    <w:rsid w:val="00F44571"/>
    <w:rsid w:val="00F52263"/>
    <w:rsid w:val="00F60F11"/>
    <w:rsid w:val="00F6218D"/>
    <w:rsid w:val="00F647FD"/>
    <w:rsid w:val="00F71609"/>
    <w:rsid w:val="00F7305D"/>
    <w:rsid w:val="00F81B38"/>
    <w:rsid w:val="00F82025"/>
    <w:rsid w:val="00F902E7"/>
    <w:rsid w:val="00F90E48"/>
    <w:rsid w:val="00F95ACD"/>
    <w:rsid w:val="00F965F5"/>
    <w:rsid w:val="00FA11E2"/>
    <w:rsid w:val="00FB363E"/>
    <w:rsid w:val="00FB4399"/>
    <w:rsid w:val="00FB68F7"/>
    <w:rsid w:val="00FC0A70"/>
    <w:rsid w:val="00FC0C63"/>
    <w:rsid w:val="00FC2EE2"/>
    <w:rsid w:val="00FC4937"/>
    <w:rsid w:val="00FC4BA2"/>
    <w:rsid w:val="00FC4BF2"/>
    <w:rsid w:val="00FC6C79"/>
    <w:rsid w:val="00FD2E47"/>
    <w:rsid w:val="00FD554C"/>
    <w:rsid w:val="00FD634D"/>
    <w:rsid w:val="00FD7CD1"/>
    <w:rsid w:val="00FE592D"/>
    <w:rsid w:val="00FF3944"/>
    <w:rsid w:val="028A00CB"/>
    <w:rsid w:val="04131C30"/>
    <w:rsid w:val="05B7548B"/>
    <w:rsid w:val="07E550F1"/>
    <w:rsid w:val="0D67251C"/>
    <w:rsid w:val="0EBC3D7E"/>
    <w:rsid w:val="14713DF9"/>
    <w:rsid w:val="1A1B61BD"/>
    <w:rsid w:val="1EAF25FC"/>
    <w:rsid w:val="1EE90FAA"/>
    <w:rsid w:val="23244FB4"/>
    <w:rsid w:val="2328306C"/>
    <w:rsid w:val="29D71D4E"/>
    <w:rsid w:val="2DBE2F6B"/>
    <w:rsid w:val="2DBF0D3F"/>
    <w:rsid w:val="2EB048CA"/>
    <w:rsid w:val="31C26E93"/>
    <w:rsid w:val="351878F6"/>
    <w:rsid w:val="515E48DE"/>
    <w:rsid w:val="561D4139"/>
    <w:rsid w:val="58EF2699"/>
    <w:rsid w:val="5A57029D"/>
    <w:rsid w:val="5F2B16B6"/>
    <w:rsid w:val="63E706FE"/>
    <w:rsid w:val="6A5750B9"/>
    <w:rsid w:val="702C0604"/>
    <w:rsid w:val="73576F2A"/>
    <w:rsid w:val="75276E46"/>
    <w:rsid w:val="797E08EF"/>
    <w:rsid w:val="7A2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semiHidden/>
    <w:qFormat/>
    <w:uiPriority w:val="0"/>
    <w:pPr>
      <w:ind w:left="1050"/>
      <w:jc w:val="left"/>
    </w:pPr>
    <w:rPr>
      <w:sz w:val="20"/>
      <w:szCs w:val="20"/>
    </w:rPr>
  </w:style>
  <w:style w:type="paragraph" w:styleId="4">
    <w:name w:val="Normal Indent"/>
    <w:basedOn w:val="1"/>
    <w:qFormat/>
    <w:uiPriority w:val="0"/>
    <w:pPr>
      <w:adjustRightInd w:val="0"/>
      <w:spacing w:line="360" w:lineRule="auto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pacing w:line="440" w:lineRule="exact"/>
      <w:jc w:val="left"/>
    </w:pPr>
    <w:rPr>
      <w:sz w:val="24"/>
    </w:rPr>
  </w:style>
  <w:style w:type="paragraph" w:styleId="7">
    <w:name w:val="Body Text Indent"/>
    <w:basedOn w:val="1"/>
    <w:qFormat/>
    <w:uiPriority w:val="0"/>
    <w:pPr>
      <w:spacing w:line="520" w:lineRule="exact"/>
      <w:ind w:firstLine="480" w:firstLineChars="200"/>
    </w:pPr>
    <w:rPr>
      <w:rFonts w:ascii="宋体" w:hAnsi="宋体"/>
      <w:sz w:val="24"/>
    </w:rPr>
  </w:style>
  <w:style w:type="paragraph" w:styleId="8">
    <w:name w:val="toc 5"/>
    <w:basedOn w:val="1"/>
    <w:next w:val="1"/>
    <w:semiHidden/>
    <w:qFormat/>
    <w:uiPriority w:val="0"/>
    <w:pPr>
      <w:ind w:left="630"/>
      <w:jc w:val="left"/>
    </w:pPr>
    <w:rPr>
      <w:sz w:val="20"/>
      <w:szCs w:val="20"/>
    </w:rPr>
  </w:style>
  <w:style w:type="paragraph" w:styleId="9">
    <w:name w:val="toc 3"/>
    <w:basedOn w:val="1"/>
    <w:next w:val="1"/>
    <w:semiHidden/>
    <w:qFormat/>
    <w:uiPriority w:val="0"/>
    <w:pPr>
      <w:tabs>
        <w:tab w:val="right" w:leader="dot" w:pos="8834"/>
      </w:tabs>
      <w:adjustRightInd w:val="0"/>
      <w:snapToGrid w:val="0"/>
      <w:spacing w:line="360" w:lineRule="auto"/>
      <w:ind w:left="210" w:firstLine="867" w:firstLineChars="360"/>
    </w:pPr>
    <w:rPr>
      <w:rFonts w:ascii="宋体" w:hAnsi="宋体"/>
      <w:sz w:val="24"/>
    </w:rPr>
  </w:style>
  <w:style w:type="paragraph" w:styleId="10">
    <w:name w:val="toc 8"/>
    <w:basedOn w:val="1"/>
    <w:next w:val="1"/>
    <w:semiHidden/>
    <w:qFormat/>
    <w:uiPriority w:val="0"/>
    <w:pPr>
      <w:ind w:left="1260"/>
      <w:jc w:val="left"/>
    </w:pPr>
    <w:rPr>
      <w:sz w:val="20"/>
      <w:szCs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 w:firstLine="200" w:firstLineChars="200"/>
    </w:pPr>
    <w:rPr>
      <w:sz w:val="24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  <w:pPr>
      <w:spacing w:before="360"/>
      <w:jc w:val="left"/>
    </w:pPr>
    <w:rPr>
      <w:rFonts w:ascii="Arial" w:hAnsi="Arial" w:cs="Arial"/>
      <w:b/>
      <w:bCs/>
      <w:caps/>
      <w:sz w:val="24"/>
    </w:rPr>
  </w:style>
  <w:style w:type="paragraph" w:styleId="16">
    <w:name w:val="toc 4"/>
    <w:basedOn w:val="1"/>
    <w:next w:val="1"/>
    <w:semiHidden/>
    <w:qFormat/>
    <w:uiPriority w:val="0"/>
    <w:pPr>
      <w:ind w:left="420"/>
      <w:jc w:val="left"/>
    </w:pPr>
    <w:rPr>
      <w:sz w:val="20"/>
      <w:szCs w:val="20"/>
    </w:rPr>
  </w:style>
  <w:style w:type="paragraph" w:styleId="17">
    <w:name w:val="toc 6"/>
    <w:basedOn w:val="1"/>
    <w:next w:val="1"/>
    <w:semiHidden/>
    <w:qFormat/>
    <w:uiPriority w:val="0"/>
    <w:pPr>
      <w:ind w:left="840"/>
      <w:jc w:val="left"/>
    </w:pPr>
    <w:rPr>
      <w:sz w:val="20"/>
      <w:szCs w:val="20"/>
    </w:rPr>
  </w:style>
  <w:style w:type="paragraph" w:styleId="18">
    <w:name w:val="toc 2"/>
    <w:basedOn w:val="1"/>
    <w:next w:val="1"/>
    <w:semiHidden/>
    <w:qFormat/>
    <w:uiPriority w:val="0"/>
    <w:pPr>
      <w:tabs>
        <w:tab w:val="right" w:leader="dot" w:pos="8834"/>
      </w:tabs>
      <w:adjustRightInd w:val="0"/>
      <w:snapToGrid w:val="0"/>
      <w:spacing w:line="440" w:lineRule="exact"/>
      <w:ind w:firstLine="480" w:firstLineChars="200"/>
    </w:pPr>
    <w:rPr>
      <w:rFonts w:ascii="宋体" w:hAnsi="宋体"/>
      <w:b/>
      <w:bCs/>
      <w:sz w:val="24"/>
    </w:rPr>
  </w:style>
  <w:style w:type="paragraph" w:styleId="19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20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qFormat/>
    <w:uiPriority w:val="0"/>
  </w:style>
  <w:style w:type="character" w:styleId="25">
    <w:name w:val="FollowedHyperlink"/>
    <w:qFormat/>
    <w:uiPriority w:val="0"/>
    <w:rPr>
      <w:color w:val="333333"/>
      <w:u w:val="none"/>
    </w:rPr>
  </w:style>
  <w:style w:type="character" w:styleId="26">
    <w:name w:val="Hyperlink"/>
    <w:qFormat/>
    <w:uiPriority w:val="0"/>
    <w:rPr>
      <w:rFonts w:hint="default" w:ascii="Tahoma" w:hAnsi="Tahoma" w:cs="Tahoma"/>
      <w:color w:val="0000FF"/>
      <w:u w:val="none"/>
    </w:rPr>
  </w:style>
  <w:style w:type="character" w:customStyle="1" w:styleId="27">
    <w:name w:val="1论文正文的 Char"/>
    <w:link w:val="2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8">
    <w:name w:val="1论文正文的"/>
    <w:basedOn w:val="1"/>
    <w:link w:val="27"/>
    <w:qFormat/>
    <w:uiPriority w:val="0"/>
    <w:pPr>
      <w:spacing w:line="440" w:lineRule="exact"/>
      <w:ind w:firstLine="480" w:firstLineChars="200"/>
    </w:pPr>
    <w:rPr>
      <w:sz w:val="24"/>
    </w:rPr>
  </w:style>
  <w:style w:type="paragraph" w:customStyle="1" w:styleId="29">
    <w:name w:val="1图标表格的"/>
    <w:basedOn w:val="1"/>
    <w:qFormat/>
    <w:uiPriority w:val="0"/>
    <w:pPr>
      <w:spacing w:before="156" w:beforeLines="50" w:after="156" w:afterLines="50"/>
      <w:jc w:val="center"/>
    </w:pPr>
    <w:rPr>
      <w:szCs w:val="21"/>
    </w:rPr>
  </w:style>
  <w:style w:type="character" w:customStyle="1" w:styleId="30">
    <w:name w:val="页眉 Char"/>
    <w:link w:val="14"/>
    <w:qFormat/>
    <w:uiPriority w:val="99"/>
    <w:rPr>
      <w:kern w:val="2"/>
      <w:sz w:val="18"/>
      <w:szCs w:val="18"/>
    </w:rPr>
  </w:style>
  <w:style w:type="character" w:customStyle="1" w:styleId="31">
    <w:name w:val="页脚 Char"/>
    <w:link w:val="1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c\&#26700;&#38754;\0522&#20110;&#19996;&#19996;&#20462;&#25913;&#26368;&#32456;&#29256;o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0522于东东修改最终版ok</Template>
  <Company>BIT</Company>
  <Pages>1</Pages>
  <Words>35</Words>
  <Characters>38</Characters>
  <Lines>1</Lines>
  <Paragraphs>1</Paragraphs>
  <TotalTime>3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2025-03-10T00:00:00Z</dcterms:created>
  <dc:creator>MC SYSTEM</dc:creator>
  <cp:lastModifiedBy>lily</cp:lastModifiedBy>
  <cp:lastPrinted>2011-03-29T06:38:00Z</cp:lastPrinted>
  <dcterms:modified xsi:type="dcterms:W3CDTF">2026-03-04T12:18:27Z</dcterms:modified>
  <dc:title>摘 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3324BC3BF22749E2A2DD12B7A5CF6BFE_13</vt:lpwstr>
  </property>
  <property fmtid="{D5CDD505-2E9C-101B-9397-08002B2CF9AE}" pid="4" name="KSOTemplateDocerSaveRecord">
    <vt:lpwstr>eyJoZGlkIjoiOTAzMTRkYWI2MzUwMDgyMWNkOGFmMDY0ODI2ZmFmOTQiLCJ1c2VySWQiOiI3NTM5MzExMjIifQ==</vt:lpwstr>
  </property>
</Properties>
</file>